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44" w:rsidRPr="00E54C0D" w:rsidRDefault="00E87544" w:rsidP="00E875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 Calculus</w:t>
      </w:r>
    </w:p>
    <w:p w:rsidR="00E87544" w:rsidRPr="00E54C0D" w:rsidRDefault="00E87544" w:rsidP="00E87544">
      <w:pPr>
        <w:jc w:val="center"/>
        <w:rPr>
          <w:b/>
          <w:sz w:val="36"/>
          <w:szCs w:val="36"/>
        </w:rPr>
      </w:pPr>
      <w:r w:rsidRPr="00E54C0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Acceleration Project</w:t>
      </w:r>
    </w:p>
    <w:p w:rsidR="00E87544" w:rsidRPr="00A00D1F" w:rsidRDefault="00E87544" w:rsidP="00E87544">
      <w:pPr>
        <w:jc w:val="center"/>
      </w:pPr>
    </w:p>
    <w:p w:rsidR="00E87544" w:rsidRDefault="00E87544" w:rsidP="00E87544">
      <w:pPr>
        <w:rPr>
          <w:b/>
        </w:rPr>
      </w:pPr>
      <w:r w:rsidRPr="00E54C0D">
        <w:rPr>
          <w:b/>
        </w:rPr>
        <w:t xml:space="preserve">All projects can be presented as a </w:t>
      </w:r>
      <w:proofErr w:type="spellStart"/>
      <w:r w:rsidRPr="00E54C0D">
        <w:rPr>
          <w:b/>
        </w:rPr>
        <w:t>posterboard</w:t>
      </w:r>
      <w:proofErr w:type="spellEnd"/>
      <w:r w:rsidRPr="00E54C0D">
        <w:rPr>
          <w:b/>
        </w:rPr>
        <w:t>, booklet, PowerPoint, or video (more creative ideas are not only tolerated but encouraged).</w:t>
      </w:r>
      <w:r>
        <w:rPr>
          <w:b/>
        </w:rPr>
        <w:t xml:space="preserve">  Grading will be based on accuracy and appearance.</w:t>
      </w:r>
    </w:p>
    <w:p w:rsidR="000D5672" w:rsidRDefault="000D5672"/>
    <w:p w:rsidR="00E87544" w:rsidRDefault="00E87544" w:rsidP="00E87544">
      <w:pPr>
        <w:ind w:left="360"/>
      </w:pPr>
      <w:r>
        <w:t>To explore the relationship between position, velocity, and acceleration, you will need a stop watch, a measuring</w:t>
      </w:r>
      <w:r w:rsidR="00FE75F7">
        <w:t xml:space="preserve"> tape, some</w:t>
      </w:r>
      <w:r w:rsidR="003340B2">
        <w:t xml:space="preserve"> eg</w:t>
      </w:r>
      <w:r w:rsidR="00FE75F7">
        <w:t>gs</w:t>
      </w:r>
      <w:r w:rsidR="003340B2">
        <w:t xml:space="preserve">, and </w:t>
      </w:r>
      <w:r>
        <w:t xml:space="preserve">an </w:t>
      </w:r>
      <w:r w:rsidR="003340B2">
        <w:t xml:space="preserve">assortment of </w:t>
      </w:r>
      <w:r w:rsidR="00FE75F7">
        <w:t xml:space="preserve">egg-friendly </w:t>
      </w:r>
      <w:r w:rsidR="003340B2">
        <w:t>parachutes</w:t>
      </w:r>
      <w:r>
        <w:t>.</w:t>
      </w:r>
    </w:p>
    <w:p w:rsidR="00E87544" w:rsidRDefault="00E87544" w:rsidP="00E87544">
      <w:pPr>
        <w:ind w:left="360"/>
      </w:pPr>
    </w:p>
    <w:p w:rsidR="00E87544" w:rsidRDefault="00E87544" w:rsidP="00E87544">
      <w:pPr>
        <w:numPr>
          <w:ilvl w:val="0"/>
          <w:numId w:val="1"/>
        </w:numPr>
      </w:pPr>
      <w:r>
        <w:t>Find a safe spot some distance above the ground from which to drop your object (and an equally safe spot for your object to land).</w:t>
      </w:r>
    </w:p>
    <w:p w:rsidR="00E87544" w:rsidRDefault="00E87544" w:rsidP="00E87544">
      <w:pPr>
        <w:ind w:left="360"/>
      </w:pPr>
    </w:p>
    <w:p w:rsidR="00E87544" w:rsidRDefault="00E87544" w:rsidP="00E87544">
      <w:pPr>
        <w:numPr>
          <w:ilvl w:val="0"/>
          <w:numId w:val="1"/>
        </w:numPr>
      </w:pPr>
      <w:r>
        <w:t xml:space="preserve">Find the distance from which you will be dropping your </w:t>
      </w:r>
      <w:r w:rsidR="00FE75F7">
        <w:t>egg</w:t>
      </w:r>
      <w:r>
        <w:t>, either using direct measurement or using trigonometry.</w:t>
      </w:r>
    </w:p>
    <w:p w:rsidR="00E87544" w:rsidRDefault="00E87544" w:rsidP="00E87544"/>
    <w:p w:rsidR="00E87544" w:rsidRDefault="00E87544" w:rsidP="00E87544">
      <w:pPr>
        <w:numPr>
          <w:ilvl w:val="0"/>
          <w:numId w:val="1"/>
        </w:numPr>
      </w:pPr>
      <w:r>
        <w:t>Drop the object and time how long it takes for the object to reach the ground.</w:t>
      </w:r>
    </w:p>
    <w:p w:rsidR="00E87544" w:rsidRDefault="00E87544" w:rsidP="00E87544"/>
    <w:p w:rsidR="00E87544" w:rsidRDefault="00E87544" w:rsidP="00E87544">
      <w:pPr>
        <w:numPr>
          <w:ilvl w:val="0"/>
          <w:numId w:val="1"/>
        </w:numPr>
      </w:pPr>
      <w:r>
        <w:t xml:space="preserve">Repeat several times (at least until you get consistent results) </w:t>
      </w:r>
      <w:r w:rsidR="003340B2">
        <w:t xml:space="preserve">for each parachute </w:t>
      </w:r>
      <w:r>
        <w:t>and record the results below</w:t>
      </w:r>
      <w:r w:rsidR="00FE75F7">
        <w:t>.</w:t>
      </w:r>
    </w:p>
    <w:p w:rsidR="00E87544" w:rsidRDefault="00E87544" w:rsidP="00E87544"/>
    <w:p w:rsidR="00E87544" w:rsidRDefault="003340B2" w:rsidP="00E87544">
      <w:r>
        <w:t>Parachute #1</w:t>
      </w:r>
      <w:r>
        <w:tab/>
      </w:r>
      <w:r w:rsidR="00E87544">
        <w:t>Trial #1 _____ Trial #2 _____ Trial #3 _____ Trial #4 _____</w:t>
      </w:r>
      <w:r>
        <w:t xml:space="preserve"> Trial #5 _____</w:t>
      </w:r>
    </w:p>
    <w:p w:rsidR="003340B2" w:rsidRDefault="003340B2" w:rsidP="003340B2">
      <w:r>
        <w:t>Parachute #2</w:t>
      </w:r>
      <w:r>
        <w:tab/>
        <w:t>Trial #1 _____ Trial #2 _____ Trial #3 _____ Trial #4 _____ Trial #5 _____</w:t>
      </w:r>
    </w:p>
    <w:p w:rsidR="003340B2" w:rsidRDefault="003340B2" w:rsidP="003340B2">
      <w:r>
        <w:t>Parachute #3</w:t>
      </w:r>
      <w:r>
        <w:tab/>
        <w:t>Trial #1 _____ Trial #2 _____ Trial #3 _____ Trial #4 _____ Trial #5 _____</w:t>
      </w:r>
    </w:p>
    <w:p w:rsidR="003340B2" w:rsidRDefault="003340B2" w:rsidP="003340B2">
      <w:r>
        <w:t>Etc.</w:t>
      </w:r>
    </w:p>
    <w:p w:rsidR="00E87544" w:rsidRDefault="007F1E3D" w:rsidP="00E87544">
      <w:bookmarkStart w:id="0" w:name="_GoBack"/>
      <w:bookmarkEnd w:id="0"/>
      <w:r>
        <w:tab/>
        <w:t>Answer the following.</w:t>
      </w:r>
    </w:p>
    <w:p w:rsidR="00E87544" w:rsidRDefault="00E87544" w:rsidP="00E87544"/>
    <w:p w:rsidR="00E87544" w:rsidRDefault="00E87544" w:rsidP="00E87544">
      <w:pPr>
        <w:numPr>
          <w:ilvl w:val="0"/>
          <w:numId w:val="2"/>
        </w:numPr>
      </w:pPr>
      <w:r>
        <w:t xml:space="preserve">What is your value of </w:t>
      </w:r>
      <w:r w:rsidRPr="00E566E3">
        <w:rPr>
          <w:position w:val="-12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6" o:title=""/>
          </v:shape>
          <o:OLEObject Type="Embed" ProgID="Equation.3" ShapeID="_x0000_i1025" DrawAspect="Content" ObjectID="_1444827652" r:id="rId7"/>
        </w:object>
      </w:r>
      <w:r>
        <w:t>(the initial height)? _____</w:t>
      </w:r>
    </w:p>
    <w:p w:rsidR="00E87544" w:rsidRDefault="00E87544" w:rsidP="00E87544">
      <w:pPr>
        <w:ind w:left="360"/>
      </w:pPr>
    </w:p>
    <w:p w:rsidR="00E87544" w:rsidRDefault="00E87544" w:rsidP="00E87544">
      <w:pPr>
        <w:numPr>
          <w:ilvl w:val="0"/>
          <w:numId w:val="2"/>
        </w:numPr>
      </w:pPr>
      <w:r>
        <w:t xml:space="preserve">What is your value of </w:t>
      </w:r>
      <w:r w:rsidRPr="00E566E3">
        <w:rPr>
          <w:position w:val="-12"/>
        </w:rPr>
        <w:object w:dxaOrig="260" w:dyaOrig="360">
          <v:shape id="_x0000_i1026" type="#_x0000_t75" style="width:12.75pt;height:18pt" o:ole="">
            <v:imagedata r:id="rId8" o:title=""/>
          </v:shape>
          <o:OLEObject Type="Embed" ProgID="Equation.3" ShapeID="_x0000_i1026" DrawAspect="Content" ObjectID="_1444827653" r:id="rId9"/>
        </w:object>
      </w:r>
      <w:r>
        <w:t>(the initial velocity)? _____</w:t>
      </w:r>
    </w:p>
    <w:p w:rsidR="003340B2" w:rsidRDefault="003340B2" w:rsidP="003340B2">
      <w:pPr>
        <w:pStyle w:val="ListParagraph"/>
      </w:pPr>
    </w:p>
    <w:p w:rsidR="003340B2" w:rsidRDefault="003340B2" w:rsidP="00E87544">
      <w:pPr>
        <w:numPr>
          <w:ilvl w:val="0"/>
          <w:numId w:val="2"/>
        </w:numPr>
      </w:pPr>
      <w:r>
        <w:t xml:space="preserve">What is your value of </w:t>
      </w:r>
      <w:proofErr w:type="gramStart"/>
      <w:r w:rsidRPr="003340B2">
        <w:rPr>
          <w:i/>
        </w:rPr>
        <w:t>s(</w:t>
      </w:r>
      <w:proofErr w:type="gramEnd"/>
      <w:r w:rsidRPr="003340B2">
        <w:rPr>
          <w:i/>
        </w:rPr>
        <w:t>t)</w:t>
      </w:r>
      <w:r>
        <w:t xml:space="preserve"> on the ground?</w:t>
      </w:r>
      <w:r w:rsidR="009716C5">
        <w:t xml:space="preserve">  _____</w:t>
      </w:r>
    </w:p>
    <w:p w:rsidR="003340B2" w:rsidRDefault="003340B2" w:rsidP="003340B2">
      <w:pPr>
        <w:pStyle w:val="ListParagraph"/>
      </w:pPr>
    </w:p>
    <w:p w:rsidR="003340B2" w:rsidRDefault="003340B2" w:rsidP="00E87544">
      <w:pPr>
        <w:numPr>
          <w:ilvl w:val="0"/>
          <w:numId w:val="2"/>
        </w:numPr>
      </w:pPr>
      <w:r>
        <w:t xml:space="preserve">What would be a good value of </w:t>
      </w:r>
      <w:r w:rsidRPr="003340B2">
        <w:rPr>
          <w:i/>
        </w:rPr>
        <w:t>t</w:t>
      </w:r>
      <w:r>
        <w:t xml:space="preserve"> for each of your parachutes?  How did you decide?</w:t>
      </w:r>
    </w:p>
    <w:p w:rsidR="009716C5" w:rsidRDefault="009716C5" w:rsidP="009716C5"/>
    <w:p w:rsidR="00471005" w:rsidRDefault="00E87544" w:rsidP="00471005">
      <w:pPr>
        <w:numPr>
          <w:ilvl w:val="0"/>
          <w:numId w:val="2"/>
        </w:numPr>
      </w:pPr>
      <w:r>
        <w:t>Using the general form</w:t>
      </w:r>
      <w:r w:rsidRPr="00E566E3">
        <w:rPr>
          <w:position w:val="-12"/>
        </w:rPr>
        <w:object w:dxaOrig="2079" w:dyaOrig="380">
          <v:shape id="_x0000_i1027" type="#_x0000_t75" style="width:104.25pt;height:18.75pt" o:ole="">
            <v:imagedata r:id="rId10" o:title=""/>
          </v:shape>
          <o:OLEObject Type="Embed" ProgID="Equation.3" ShapeID="_x0000_i1027" DrawAspect="Content" ObjectID="_1444827654" r:id="rId11"/>
        </w:object>
      </w:r>
      <w:r>
        <w:t xml:space="preserve">, write an equation for </w:t>
      </w:r>
      <w:proofErr w:type="gramStart"/>
      <w:r w:rsidRPr="00E566E3">
        <w:rPr>
          <w:i/>
        </w:rPr>
        <w:t>s</w:t>
      </w:r>
      <w:r>
        <w:t>(</w:t>
      </w:r>
      <w:proofErr w:type="gramEnd"/>
      <w:r w:rsidRPr="00E566E3">
        <w:rPr>
          <w:i/>
        </w:rPr>
        <w:t>t</w:t>
      </w:r>
      <w:r w:rsidR="003340B2">
        <w:t xml:space="preserve">) for your time </w:t>
      </w:r>
      <w:r w:rsidR="003340B2" w:rsidRPr="003340B2">
        <w:rPr>
          <w:i/>
        </w:rPr>
        <w:t>t</w:t>
      </w:r>
      <w:r w:rsidR="003340B2">
        <w:t xml:space="preserve"> for each parachute.</w:t>
      </w:r>
      <w:r w:rsidR="009716C5">
        <w:t xml:space="preserve">  Solve for </w:t>
      </w:r>
      <w:proofErr w:type="gramStart"/>
      <w:r w:rsidR="009716C5" w:rsidRPr="009716C5">
        <w:rPr>
          <w:i/>
        </w:rPr>
        <w:t>a</w:t>
      </w:r>
      <w:r w:rsidR="009716C5">
        <w:t xml:space="preserve"> for</w:t>
      </w:r>
      <w:proofErr w:type="gramEnd"/>
      <w:r w:rsidR="009716C5">
        <w:t xml:space="preserve"> each parachute.</w:t>
      </w:r>
      <w:r w:rsidR="000960D2">
        <w:t xml:space="preserve">  How much is each parachute helping?</w:t>
      </w:r>
      <w:r w:rsidR="00CF41A7">
        <w:t xml:space="preserve">  (If you’re not sure, try a test egg with no parachute to see.)</w:t>
      </w:r>
    </w:p>
    <w:p w:rsidR="00471005" w:rsidRDefault="00471005" w:rsidP="00471005">
      <w:pPr>
        <w:ind w:left="720"/>
      </w:pPr>
    </w:p>
    <w:p w:rsidR="00471005" w:rsidRDefault="00471005" w:rsidP="00471005">
      <w:pPr>
        <w:numPr>
          <w:ilvl w:val="0"/>
          <w:numId w:val="2"/>
        </w:numPr>
      </w:pPr>
      <w:r>
        <w:t xml:space="preserve">Find the displacement and average velocity of each parachute (using the same value of </w:t>
      </w:r>
      <w:r w:rsidRPr="00471005">
        <w:rPr>
          <w:i/>
        </w:rPr>
        <w:t>t</w:t>
      </w:r>
      <w:r>
        <w:t xml:space="preserve"> from above for each parachute).</w:t>
      </w:r>
    </w:p>
    <w:p w:rsidR="00E87544" w:rsidRDefault="00E87544" w:rsidP="00E87544"/>
    <w:p w:rsidR="00E87544" w:rsidRDefault="009716C5" w:rsidP="009716C5">
      <w:pPr>
        <w:numPr>
          <w:ilvl w:val="0"/>
          <w:numId w:val="2"/>
        </w:numPr>
      </w:pPr>
      <w:r>
        <w:t>Which parachute was “best</w:t>
      </w:r>
      <w:r w:rsidR="00E87544">
        <w:t>?</w:t>
      </w:r>
      <w:r>
        <w:t>”  Explain why yo</w:t>
      </w:r>
      <w:r w:rsidR="00DE2B67">
        <w:t>u think so in terms of velocity and acceleration (you can discuss time, also, if you choose).</w:t>
      </w:r>
    </w:p>
    <w:sectPr w:rsidR="00E87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158F"/>
    <w:multiLevelType w:val="hybridMultilevel"/>
    <w:tmpl w:val="ACDCE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F1F70"/>
    <w:multiLevelType w:val="hybridMultilevel"/>
    <w:tmpl w:val="815E5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44"/>
    <w:rsid w:val="000960D2"/>
    <w:rsid w:val="000D5672"/>
    <w:rsid w:val="003340B2"/>
    <w:rsid w:val="00471005"/>
    <w:rsid w:val="007F1E3D"/>
    <w:rsid w:val="009716C5"/>
    <w:rsid w:val="00CF41A7"/>
    <w:rsid w:val="00DE2B67"/>
    <w:rsid w:val="00E87544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3660A777</Template>
  <TotalTime>101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Public Schools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</dc:creator>
  <cp:lastModifiedBy>Monroe Public Schools</cp:lastModifiedBy>
  <cp:revision>9</cp:revision>
  <dcterms:created xsi:type="dcterms:W3CDTF">2011-09-14T12:29:00Z</dcterms:created>
  <dcterms:modified xsi:type="dcterms:W3CDTF">2013-11-01T20:14:00Z</dcterms:modified>
</cp:coreProperties>
</file>