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14C" w:rsidRPr="00941BB7" w:rsidRDefault="009B74FF" w:rsidP="00941BB7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ALEKS</w:t>
      </w:r>
      <w:r w:rsidR="00900FF5">
        <w:rPr>
          <w:sz w:val="22"/>
          <w:szCs w:val="22"/>
        </w:rPr>
        <w:t xml:space="preserve">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71"/>
        <w:gridCol w:w="1871"/>
        <w:gridCol w:w="1869"/>
        <w:gridCol w:w="1870"/>
      </w:tblGrid>
      <w:tr w:rsidR="00FF114C" w:rsidRPr="009329C0" w:rsidTr="00FF114C">
        <w:tc>
          <w:tcPr>
            <w:tcW w:w="1915" w:type="dxa"/>
          </w:tcPr>
          <w:p w:rsidR="00FF114C" w:rsidRPr="009329C0" w:rsidRDefault="00FF114C" w:rsidP="00FF114C">
            <w:pPr>
              <w:rPr>
                <w:sz w:val="18"/>
                <w:szCs w:val="18"/>
              </w:rPr>
            </w:pPr>
            <w:r w:rsidRPr="009329C0">
              <w:rPr>
                <w:sz w:val="18"/>
                <w:szCs w:val="18"/>
              </w:rPr>
              <w:t>Proficient (4)</w:t>
            </w:r>
          </w:p>
        </w:tc>
        <w:tc>
          <w:tcPr>
            <w:tcW w:w="1915" w:type="dxa"/>
          </w:tcPr>
          <w:p w:rsidR="00FF114C" w:rsidRPr="009329C0" w:rsidRDefault="00FF114C" w:rsidP="00FF114C">
            <w:pPr>
              <w:rPr>
                <w:sz w:val="18"/>
                <w:szCs w:val="18"/>
              </w:rPr>
            </w:pPr>
            <w:r w:rsidRPr="009329C0">
              <w:rPr>
                <w:sz w:val="18"/>
                <w:szCs w:val="18"/>
              </w:rPr>
              <w:t>Competent (3)</w:t>
            </w:r>
          </w:p>
        </w:tc>
        <w:tc>
          <w:tcPr>
            <w:tcW w:w="1915" w:type="dxa"/>
          </w:tcPr>
          <w:p w:rsidR="00FF114C" w:rsidRPr="009329C0" w:rsidRDefault="00FF114C" w:rsidP="00FF114C">
            <w:pPr>
              <w:rPr>
                <w:sz w:val="18"/>
                <w:szCs w:val="18"/>
              </w:rPr>
            </w:pPr>
            <w:r w:rsidRPr="009329C0">
              <w:rPr>
                <w:sz w:val="18"/>
                <w:szCs w:val="18"/>
              </w:rPr>
              <w:t>Beginning mastery (2)</w:t>
            </w:r>
          </w:p>
        </w:tc>
        <w:tc>
          <w:tcPr>
            <w:tcW w:w="1915" w:type="dxa"/>
          </w:tcPr>
          <w:p w:rsidR="00FF114C" w:rsidRPr="009329C0" w:rsidRDefault="00FF114C" w:rsidP="00FF114C">
            <w:pPr>
              <w:rPr>
                <w:sz w:val="18"/>
                <w:szCs w:val="18"/>
              </w:rPr>
            </w:pPr>
            <w:r w:rsidRPr="009329C0">
              <w:rPr>
                <w:sz w:val="18"/>
                <w:szCs w:val="18"/>
              </w:rPr>
              <w:t>No Mastery (1)</w:t>
            </w:r>
          </w:p>
        </w:tc>
        <w:tc>
          <w:tcPr>
            <w:tcW w:w="1916" w:type="dxa"/>
          </w:tcPr>
          <w:p w:rsidR="00FF114C" w:rsidRPr="009329C0" w:rsidRDefault="00FF114C" w:rsidP="00FF114C">
            <w:pPr>
              <w:rPr>
                <w:sz w:val="18"/>
                <w:szCs w:val="18"/>
              </w:rPr>
            </w:pPr>
            <w:r w:rsidRPr="009329C0">
              <w:rPr>
                <w:sz w:val="18"/>
                <w:szCs w:val="18"/>
              </w:rPr>
              <w:t>Unable to score (0)</w:t>
            </w:r>
          </w:p>
        </w:tc>
      </w:tr>
      <w:tr w:rsidR="00FF114C" w:rsidRPr="009329C0" w:rsidTr="00FF114C">
        <w:tc>
          <w:tcPr>
            <w:tcW w:w="1915" w:type="dxa"/>
          </w:tcPr>
          <w:p w:rsidR="009B74FF" w:rsidRDefault="00FF114C" w:rsidP="009B74FF">
            <w:pPr>
              <w:rPr>
                <w:sz w:val="18"/>
                <w:szCs w:val="18"/>
              </w:rPr>
            </w:pPr>
            <w:r w:rsidRPr="009329C0">
              <w:rPr>
                <w:sz w:val="18"/>
                <w:szCs w:val="18"/>
              </w:rPr>
              <w:t xml:space="preserve">Student </w:t>
            </w:r>
            <w:r w:rsidR="009B74FF">
              <w:rPr>
                <w:sz w:val="18"/>
                <w:szCs w:val="18"/>
              </w:rPr>
              <w:t xml:space="preserve">has </w:t>
            </w:r>
          </w:p>
          <w:p w:rsidR="00FF114C" w:rsidRDefault="009B74FF" w:rsidP="009B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met the time goal for the week</w:t>
            </w:r>
          </w:p>
          <w:p w:rsidR="009B74FF" w:rsidRDefault="009B74FF" w:rsidP="009B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met the time goal to date and</w:t>
            </w:r>
          </w:p>
          <w:p w:rsidR="009B74FF" w:rsidRPr="009329C0" w:rsidRDefault="009B74FF" w:rsidP="009B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met at least 2/3 of the % completed goal</w:t>
            </w:r>
          </w:p>
        </w:tc>
        <w:tc>
          <w:tcPr>
            <w:tcW w:w="1915" w:type="dxa"/>
          </w:tcPr>
          <w:p w:rsidR="00FF114C" w:rsidRPr="009329C0" w:rsidRDefault="00FF114C" w:rsidP="009B74FF">
            <w:pPr>
              <w:rPr>
                <w:sz w:val="18"/>
                <w:szCs w:val="18"/>
              </w:rPr>
            </w:pPr>
            <w:r w:rsidRPr="009329C0">
              <w:rPr>
                <w:sz w:val="18"/>
                <w:szCs w:val="18"/>
              </w:rPr>
              <w:t xml:space="preserve">Student </w:t>
            </w:r>
            <w:r w:rsidR="009B74FF">
              <w:rPr>
                <w:sz w:val="18"/>
                <w:szCs w:val="18"/>
              </w:rPr>
              <w:t>has completely fulfilled two of the criteria found in those listed for a 4.</w:t>
            </w:r>
          </w:p>
        </w:tc>
        <w:tc>
          <w:tcPr>
            <w:tcW w:w="1915" w:type="dxa"/>
          </w:tcPr>
          <w:p w:rsidR="00FF114C" w:rsidRPr="009329C0" w:rsidRDefault="00FF114C" w:rsidP="009B74FF">
            <w:pPr>
              <w:rPr>
                <w:sz w:val="18"/>
                <w:szCs w:val="18"/>
              </w:rPr>
            </w:pPr>
            <w:r w:rsidRPr="009329C0">
              <w:rPr>
                <w:sz w:val="18"/>
                <w:szCs w:val="18"/>
              </w:rPr>
              <w:t xml:space="preserve">Student </w:t>
            </w:r>
            <w:r w:rsidR="009B74FF">
              <w:rPr>
                <w:sz w:val="18"/>
                <w:szCs w:val="18"/>
              </w:rPr>
              <w:t>has completely fulfilled one of the criteria found in those listed for a 4.</w:t>
            </w:r>
          </w:p>
        </w:tc>
        <w:tc>
          <w:tcPr>
            <w:tcW w:w="1915" w:type="dxa"/>
          </w:tcPr>
          <w:p w:rsidR="00FF114C" w:rsidRPr="009329C0" w:rsidRDefault="00FF114C" w:rsidP="009B74FF">
            <w:pPr>
              <w:rPr>
                <w:sz w:val="18"/>
                <w:szCs w:val="18"/>
              </w:rPr>
            </w:pPr>
            <w:r w:rsidRPr="009329C0">
              <w:rPr>
                <w:sz w:val="18"/>
                <w:szCs w:val="18"/>
              </w:rPr>
              <w:t xml:space="preserve">Student </w:t>
            </w:r>
            <w:r w:rsidR="009B74FF">
              <w:rPr>
                <w:sz w:val="18"/>
                <w:szCs w:val="18"/>
              </w:rPr>
              <w:t>has fulfilled none of the criteria found in those listed for a 4 but has at least half of the time goal to date and at least 1/3 of the % completed goal.</w:t>
            </w:r>
          </w:p>
        </w:tc>
        <w:tc>
          <w:tcPr>
            <w:tcW w:w="1916" w:type="dxa"/>
          </w:tcPr>
          <w:p w:rsidR="00FF114C" w:rsidRPr="009329C0" w:rsidRDefault="009B74FF" w:rsidP="009B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has fulfilled none of the criteria found in those listed for a 4 and has less than half of the time goal to date and/or less than 1/3 of the % completed goal</w:t>
            </w:r>
            <w:r w:rsidR="00FF114C" w:rsidRPr="009329C0">
              <w:rPr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</w:tbl>
    <w:p w:rsidR="005D5070" w:rsidRDefault="005D5070" w:rsidP="00900FF5">
      <w:pPr>
        <w:tabs>
          <w:tab w:val="left" w:pos="720"/>
        </w:tabs>
        <w:rPr>
          <w:rFonts w:ascii="Times New Roman" w:hAnsi="Times New Roman" w:cs="Times New Roman"/>
          <w:color w:val="000000"/>
        </w:rPr>
      </w:pPr>
    </w:p>
    <w:sectPr w:rsidR="005D5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F31" w:rsidRDefault="008D3F31" w:rsidP="00C617A5">
      <w:pPr>
        <w:spacing w:after="0" w:line="240" w:lineRule="auto"/>
      </w:pPr>
      <w:r>
        <w:separator/>
      </w:r>
    </w:p>
  </w:endnote>
  <w:endnote w:type="continuationSeparator" w:id="0">
    <w:p w:rsidR="008D3F31" w:rsidRDefault="008D3F31" w:rsidP="00C6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F31" w:rsidRDefault="008D3F31" w:rsidP="00C617A5">
      <w:pPr>
        <w:spacing w:after="0" w:line="240" w:lineRule="auto"/>
      </w:pPr>
      <w:r>
        <w:separator/>
      </w:r>
    </w:p>
  </w:footnote>
  <w:footnote w:type="continuationSeparator" w:id="0">
    <w:p w:rsidR="008D3F31" w:rsidRDefault="008D3F31" w:rsidP="00C61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30D4"/>
    <w:multiLevelType w:val="hybridMultilevel"/>
    <w:tmpl w:val="178CA3F2"/>
    <w:lvl w:ilvl="0" w:tplc="BFB068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179A"/>
    <w:multiLevelType w:val="hybridMultilevel"/>
    <w:tmpl w:val="6E1C9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EEF"/>
    <w:multiLevelType w:val="hybridMultilevel"/>
    <w:tmpl w:val="C428C5CA"/>
    <w:lvl w:ilvl="0" w:tplc="59D0F09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7685E"/>
    <w:multiLevelType w:val="hybridMultilevel"/>
    <w:tmpl w:val="957AD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37F0"/>
    <w:multiLevelType w:val="hybridMultilevel"/>
    <w:tmpl w:val="BF664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32CED"/>
    <w:multiLevelType w:val="hybridMultilevel"/>
    <w:tmpl w:val="D89EB98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C6E61"/>
    <w:multiLevelType w:val="hybridMultilevel"/>
    <w:tmpl w:val="36D28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A5C33"/>
    <w:multiLevelType w:val="hybridMultilevel"/>
    <w:tmpl w:val="178CA3F2"/>
    <w:lvl w:ilvl="0" w:tplc="BFB068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A7932"/>
    <w:multiLevelType w:val="hybridMultilevel"/>
    <w:tmpl w:val="632AC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87081"/>
    <w:multiLevelType w:val="hybridMultilevel"/>
    <w:tmpl w:val="A4BAE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E70E6"/>
    <w:multiLevelType w:val="hybridMultilevel"/>
    <w:tmpl w:val="6D582A42"/>
    <w:lvl w:ilvl="0" w:tplc="2B5A894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701A1"/>
    <w:multiLevelType w:val="hybridMultilevel"/>
    <w:tmpl w:val="75B62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212F7"/>
    <w:multiLevelType w:val="hybridMultilevel"/>
    <w:tmpl w:val="FC7E0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2"/>
  </w:num>
  <w:num w:numId="9">
    <w:abstractNumId w:val="8"/>
  </w:num>
  <w:num w:numId="10">
    <w:abstractNumId w:val="11"/>
  </w:num>
  <w:num w:numId="11">
    <w:abstractNumId w:val="4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C4"/>
    <w:rsid w:val="000F398A"/>
    <w:rsid w:val="001C1E11"/>
    <w:rsid w:val="002068C0"/>
    <w:rsid w:val="002151D6"/>
    <w:rsid w:val="00227DE5"/>
    <w:rsid w:val="003F050A"/>
    <w:rsid w:val="005027E6"/>
    <w:rsid w:val="005D5070"/>
    <w:rsid w:val="0072381E"/>
    <w:rsid w:val="00871879"/>
    <w:rsid w:val="008D3F31"/>
    <w:rsid w:val="008F5133"/>
    <w:rsid w:val="00900FF5"/>
    <w:rsid w:val="00941BB7"/>
    <w:rsid w:val="00942448"/>
    <w:rsid w:val="00982B63"/>
    <w:rsid w:val="009B74FF"/>
    <w:rsid w:val="00B37D14"/>
    <w:rsid w:val="00B47D37"/>
    <w:rsid w:val="00B60BE8"/>
    <w:rsid w:val="00BA1FC4"/>
    <w:rsid w:val="00C617A5"/>
    <w:rsid w:val="00CB4987"/>
    <w:rsid w:val="00D03962"/>
    <w:rsid w:val="00D07C49"/>
    <w:rsid w:val="00D10C8E"/>
    <w:rsid w:val="00D72990"/>
    <w:rsid w:val="00DC6D98"/>
    <w:rsid w:val="00E2418D"/>
    <w:rsid w:val="00EA0E30"/>
    <w:rsid w:val="00F36391"/>
    <w:rsid w:val="00F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61202-BE41-453C-A896-A21A75B8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F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3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F39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1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7A5"/>
  </w:style>
  <w:style w:type="paragraph" w:styleId="Footer">
    <w:name w:val="footer"/>
    <w:basedOn w:val="Normal"/>
    <w:link w:val="FooterChar"/>
    <w:uiPriority w:val="99"/>
    <w:unhideWhenUsed/>
    <w:rsid w:val="00C61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7A5"/>
  </w:style>
  <w:style w:type="paragraph" w:styleId="BalloonText">
    <w:name w:val="Balloon Text"/>
    <w:basedOn w:val="Normal"/>
    <w:link w:val="BalloonTextChar"/>
    <w:uiPriority w:val="99"/>
    <w:semiHidden/>
    <w:unhideWhenUsed/>
    <w:rsid w:val="001C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E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F1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7457E-CDB9-4401-9A88-0BE6EA4D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9869FE7C</Template>
  <TotalTime>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Public Schools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Strickland</dc:creator>
  <cp:keywords/>
  <dc:description/>
  <cp:lastModifiedBy>Eric Rausch</cp:lastModifiedBy>
  <cp:revision>3</cp:revision>
  <cp:lastPrinted>2015-02-12T17:26:00Z</cp:lastPrinted>
  <dcterms:created xsi:type="dcterms:W3CDTF">2015-11-11T20:22:00Z</dcterms:created>
  <dcterms:modified xsi:type="dcterms:W3CDTF">2015-11-11T20:28:00Z</dcterms:modified>
</cp:coreProperties>
</file>