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3A" w:rsidRPr="00D10A47" w:rsidRDefault="006D293A" w:rsidP="00D81618">
      <w:pPr>
        <w:pStyle w:val="Title"/>
        <w:keepLines/>
        <w:spacing w:line="240" w:lineRule="auto"/>
        <w:rPr>
          <w:rFonts w:ascii="Times New Roman" w:hAnsi="Times New Roman"/>
          <w:sz w:val="24"/>
          <w:szCs w:val="24"/>
        </w:rPr>
      </w:pPr>
      <w:r w:rsidRPr="00D10A47">
        <w:rPr>
          <w:rFonts w:ascii="Times New Roman" w:hAnsi="Times New Roman"/>
          <w:sz w:val="24"/>
          <w:szCs w:val="24"/>
        </w:rPr>
        <w:t>MONROE BOARD OF EDUCATION</w:t>
      </w:r>
    </w:p>
    <w:p w:rsidR="005F67A8" w:rsidRPr="00B15403" w:rsidRDefault="007F1646" w:rsidP="00D81618">
      <w:pPr>
        <w:pStyle w:val="Title"/>
        <w:keepLines/>
        <w:spacing w:line="240" w:lineRule="auto"/>
        <w:contextualSpacing/>
        <w:rPr>
          <w:rFonts w:ascii="Times New Roman" w:hAnsi="Times New Roman"/>
          <w:b w:val="0"/>
          <w:sz w:val="24"/>
          <w:szCs w:val="24"/>
        </w:rPr>
      </w:pPr>
      <w:r w:rsidRPr="00B15403">
        <w:rPr>
          <w:rFonts w:ascii="Times New Roman" w:hAnsi="Times New Roman"/>
          <w:b w:val="0"/>
          <w:sz w:val="24"/>
          <w:szCs w:val="24"/>
        </w:rPr>
        <w:t xml:space="preserve">Special </w:t>
      </w:r>
      <w:r w:rsidR="00A8071E" w:rsidRPr="00B15403">
        <w:rPr>
          <w:rFonts w:ascii="Times New Roman" w:hAnsi="Times New Roman"/>
          <w:b w:val="0"/>
          <w:sz w:val="24"/>
          <w:szCs w:val="24"/>
        </w:rPr>
        <w:t>Board Meeting</w:t>
      </w:r>
    </w:p>
    <w:p w:rsidR="00A8071E" w:rsidRPr="00B15403" w:rsidRDefault="009E2D0D" w:rsidP="00D81618">
      <w:pPr>
        <w:pStyle w:val="Title"/>
        <w:keepLines/>
        <w:spacing w:line="24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April 4, 2017</w:t>
      </w:r>
    </w:p>
    <w:p w:rsidR="00C371B1" w:rsidRPr="00D10A47" w:rsidRDefault="009E2D0D" w:rsidP="00D81618">
      <w:pPr>
        <w:pStyle w:val="Title"/>
        <w:keepLines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6:30 </w:t>
      </w:r>
      <w:r w:rsidR="00D65A7B">
        <w:rPr>
          <w:rFonts w:ascii="Times New Roman" w:hAnsi="Times New Roman"/>
          <w:sz w:val="24"/>
          <w:szCs w:val="24"/>
        </w:rPr>
        <w:t>p.m.</w:t>
      </w:r>
    </w:p>
    <w:p w:rsidR="00FA152F" w:rsidRPr="00D10A47" w:rsidRDefault="00FA152F" w:rsidP="00D81618">
      <w:pPr>
        <w:pStyle w:val="Title"/>
        <w:keepLines/>
        <w:spacing w:line="240" w:lineRule="auto"/>
        <w:rPr>
          <w:rFonts w:ascii="Times New Roman" w:hAnsi="Times New Roman"/>
          <w:sz w:val="24"/>
          <w:szCs w:val="24"/>
        </w:rPr>
      </w:pPr>
    </w:p>
    <w:p w:rsidR="00A8071E" w:rsidRDefault="006D293A" w:rsidP="00D81618">
      <w:pPr>
        <w:pStyle w:val="Heading9"/>
        <w:spacing w:line="240" w:lineRule="auto"/>
        <w:rPr>
          <w:rFonts w:ascii="Times New Roman" w:hAnsi="Times New Roman"/>
          <w:sz w:val="24"/>
          <w:szCs w:val="24"/>
          <w:u w:val="none"/>
        </w:rPr>
      </w:pPr>
      <w:r w:rsidRPr="00372264">
        <w:rPr>
          <w:rFonts w:ascii="Times New Roman" w:hAnsi="Times New Roman"/>
          <w:sz w:val="24"/>
          <w:szCs w:val="24"/>
          <w:u w:val="none"/>
        </w:rPr>
        <w:t>MINUTES</w:t>
      </w:r>
    </w:p>
    <w:p w:rsidR="00E37EEB" w:rsidRPr="00E37EEB" w:rsidRDefault="00E37EEB" w:rsidP="00E37EEB">
      <w:bookmarkStart w:id="0" w:name="_GoBack"/>
      <w:bookmarkEnd w:id="0"/>
    </w:p>
    <w:p w:rsidR="00D81618" w:rsidRPr="00D81618" w:rsidRDefault="00D81618" w:rsidP="00D81618"/>
    <w:p w:rsidR="00A8071E" w:rsidRPr="00D10A47" w:rsidRDefault="00A8071E" w:rsidP="00D81618">
      <w:pPr>
        <w:pStyle w:val="Heading3"/>
        <w:contextualSpacing/>
        <w:rPr>
          <w:rFonts w:ascii="Times New Roman" w:hAnsi="Times New Roman"/>
          <w:sz w:val="24"/>
          <w:szCs w:val="24"/>
        </w:rPr>
      </w:pPr>
      <w:r w:rsidRPr="00D10A47">
        <w:rPr>
          <w:rFonts w:ascii="Times New Roman" w:hAnsi="Times New Roman"/>
          <w:sz w:val="24"/>
          <w:szCs w:val="24"/>
        </w:rPr>
        <w:t>Roll Call and Call to Order</w:t>
      </w:r>
    </w:p>
    <w:p w:rsidR="008D1624" w:rsidRPr="00D10A47" w:rsidRDefault="00A8071E" w:rsidP="00D81618">
      <w:pPr>
        <w:pStyle w:val="BodyTextIndent"/>
        <w:ind w:left="2880" w:hanging="2880"/>
        <w:contextualSpacing/>
        <w:rPr>
          <w:rFonts w:ascii="Times New Roman" w:hAnsi="Times New Roman"/>
          <w:sz w:val="24"/>
          <w:szCs w:val="24"/>
        </w:rPr>
      </w:pPr>
      <w:r w:rsidRPr="00D10A47">
        <w:rPr>
          <w:rFonts w:ascii="Times New Roman" w:hAnsi="Times New Roman"/>
          <w:sz w:val="24"/>
          <w:szCs w:val="24"/>
        </w:rPr>
        <w:t>Board Members Present:</w:t>
      </w:r>
      <w:r w:rsidRPr="00D10A47">
        <w:rPr>
          <w:rFonts w:ascii="Times New Roman" w:hAnsi="Times New Roman"/>
          <w:sz w:val="24"/>
          <w:szCs w:val="24"/>
        </w:rPr>
        <w:tab/>
      </w:r>
      <w:r w:rsidR="00D26AC7" w:rsidRPr="00D10A47">
        <w:rPr>
          <w:rFonts w:ascii="Times New Roman" w:hAnsi="Times New Roman"/>
          <w:sz w:val="24"/>
          <w:szCs w:val="24"/>
        </w:rPr>
        <w:t xml:space="preserve">President </w:t>
      </w:r>
      <w:r w:rsidR="00233B64">
        <w:rPr>
          <w:rFonts w:ascii="Times New Roman" w:hAnsi="Times New Roman"/>
          <w:sz w:val="24"/>
          <w:szCs w:val="24"/>
        </w:rPr>
        <w:t>Lawrence VanWasshenova</w:t>
      </w:r>
      <w:r w:rsidR="000F14A4" w:rsidRPr="00D10A47">
        <w:rPr>
          <w:rFonts w:ascii="Times New Roman" w:hAnsi="Times New Roman"/>
          <w:sz w:val="24"/>
          <w:szCs w:val="24"/>
        </w:rPr>
        <w:t>,</w:t>
      </w:r>
      <w:r w:rsidR="0076779C" w:rsidRPr="00D10A47">
        <w:rPr>
          <w:rFonts w:ascii="Times New Roman" w:hAnsi="Times New Roman"/>
          <w:sz w:val="24"/>
          <w:szCs w:val="24"/>
        </w:rPr>
        <w:t xml:space="preserve"> </w:t>
      </w:r>
      <w:r w:rsidR="00D10A47">
        <w:rPr>
          <w:rFonts w:ascii="Times New Roman" w:hAnsi="Times New Roman"/>
          <w:sz w:val="24"/>
          <w:szCs w:val="24"/>
        </w:rPr>
        <w:t xml:space="preserve">Vice President </w:t>
      </w:r>
      <w:r w:rsidR="00233B64">
        <w:rPr>
          <w:rFonts w:ascii="Times New Roman" w:hAnsi="Times New Roman"/>
          <w:sz w:val="24"/>
          <w:szCs w:val="24"/>
        </w:rPr>
        <w:t>Floreine Mentel</w:t>
      </w:r>
      <w:r w:rsidR="00D10A47">
        <w:rPr>
          <w:rFonts w:ascii="Times New Roman" w:hAnsi="Times New Roman"/>
          <w:sz w:val="24"/>
          <w:szCs w:val="24"/>
        </w:rPr>
        <w:t xml:space="preserve">, Secretary </w:t>
      </w:r>
      <w:r w:rsidR="00233B64">
        <w:rPr>
          <w:rFonts w:ascii="Times New Roman" w:hAnsi="Times New Roman"/>
          <w:sz w:val="24"/>
          <w:szCs w:val="24"/>
        </w:rPr>
        <w:t>Cynthia Taylor</w:t>
      </w:r>
      <w:r w:rsidR="0076779C" w:rsidRPr="00D10A47">
        <w:rPr>
          <w:rFonts w:ascii="Times New Roman" w:hAnsi="Times New Roman"/>
          <w:sz w:val="24"/>
          <w:szCs w:val="24"/>
        </w:rPr>
        <w:t xml:space="preserve">, </w:t>
      </w:r>
      <w:r w:rsidR="00491B81" w:rsidRPr="00D10A47">
        <w:rPr>
          <w:rFonts w:ascii="Times New Roman" w:hAnsi="Times New Roman"/>
          <w:sz w:val="24"/>
          <w:szCs w:val="24"/>
        </w:rPr>
        <w:t xml:space="preserve">Trustee </w:t>
      </w:r>
      <w:r w:rsidR="002B1073">
        <w:rPr>
          <w:rFonts w:ascii="Times New Roman" w:hAnsi="Times New Roman"/>
          <w:sz w:val="24"/>
          <w:szCs w:val="24"/>
        </w:rPr>
        <w:t>Matthew Bunkelman</w:t>
      </w:r>
      <w:r w:rsidR="00491B81" w:rsidRPr="00D10A47">
        <w:rPr>
          <w:rFonts w:ascii="Times New Roman" w:hAnsi="Times New Roman"/>
          <w:sz w:val="24"/>
          <w:szCs w:val="24"/>
        </w:rPr>
        <w:t xml:space="preserve">, </w:t>
      </w:r>
      <w:r w:rsidR="008D1624" w:rsidRPr="00D10A47">
        <w:rPr>
          <w:rFonts w:ascii="Times New Roman" w:hAnsi="Times New Roman"/>
          <w:sz w:val="24"/>
          <w:szCs w:val="24"/>
        </w:rPr>
        <w:t xml:space="preserve">Trustee </w:t>
      </w:r>
      <w:r w:rsidR="00233B64">
        <w:rPr>
          <w:rFonts w:ascii="Times New Roman" w:hAnsi="Times New Roman"/>
          <w:sz w:val="24"/>
          <w:szCs w:val="24"/>
        </w:rPr>
        <w:t>Robert Nichols</w:t>
      </w:r>
      <w:r w:rsidR="008E4C30">
        <w:rPr>
          <w:rFonts w:ascii="Times New Roman" w:hAnsi="Times New Roman"/>
          <w:sz w:val="24"/>
          <w:szCs w:val="24"/>
        </w:rPr>
        <w:t xml:space="preserve">, </w:t>
      </w:r>
      <w:r w:rsidR="00D10A47">
        <w:rPr>
          <w:rFonts w:ascii="Times New Roman" w:hAnsi="Times New Roman"/>
          <w:sz w:val="24"/>
          <w:szCs w:val="24"/>
        </w:rPr>
        <w:t xml:space="preserve">and Trustee </w:t>
      </w:r>
      <w:r w:rsidR="00233B64">
        <w:rPr>
          <w:rFonts w:ascii="Times New Roman" w:hAnsi="Times New Roman"/>
          <w:sz w:val="24"/>
          <w:szCs w:val="24"/>
        </w:rPr>
        <w:t>Rosalie Pasko</w:t>
      </w:r>
    </w:p>
    <w:p w:rsidR="00D81618" w:rsidRDefault="00D81618" w:rsidP="00D81618">
      <w:pPr>
        <w:pStyle w:val="BodyTextIndent"/>
        <w:ind w:left="2880" w:hanging="2880"/>
        <w:rPr>
          <w:rFonts w:ascii="Times New Roman" w:hAnsi="Times New Roman"/>
          <w:sz w:val="24"/>
          <w:szCs w:val="24"/>
        </w:rPr>
      </w:pPr>
    </w:p>
    <w:p w:rsidR="0016573D" w:rsidRPr="00D10A47" w:rsidRDefault="0016573D" w:rsidP="00D81618">
      <w:pPr>
        <w:pStyle w:val="BodyTextIndent"/>
        <w:ind w:left="2880" w:hanging="2880"/>
        <w:rPr>
          <w:rFonts w:ascii="Times New Roman" w:hAnsi="Times New Roman"/>
          <w:sz w:val="24"/>
          <w:szCs w:val="24"/>
        </w:rPr>
      </w:pPr>
      <w:r w:rsidRPr="00D10A47">
        <w:rPr>
          <w:rFonts w:ascii="Times New Roman" w:hAnsi="Times New Roman"/>
          <w:sz w:val="24"/>
          <w:szCs w:val="24"/>
        </w:rPr>
        <w:t>Board Members Absent:</w:t>
      </w:r>
      <w:r w:rsidRPr="00D10A47">
        <w:rPr>
          <w:rFonts w:ascii="Times New Roman" w:hAnsi="Times New Roman"/>
          <w:sz w:val="24"/>
          <w:szCs w:val="24"/>
        </w:rPr>
        <w:tab/>
      </w:r>
      <w:r w:rsidR="00B84381">
        <w:rPr>
          <w:rFonts w:ascii="Times New Roman" w:hAnsi="Times New Roman"/>
          <w:sz w:val="24"/>
          <w:szCs w:val="24"/>
        </w:rPr>
        <w:t>Parliamentarian Cheryl Sweeney</w:t>
      </w:r>
      <w:r w:rsidR="00B84381" w:rsidRPr="00D10A47">
        <w:rPr>
          <w:rFonts w:ascii="Times New Roman" w:hAnsi="Times New Roman"/>
          <w:sz w:val="24"/>
          <w:szCs w:val="24"/>
        </w:rPr>
        <w:t>,</w:t>
      </w:r>
    </w:p>
    <w:p w:rsidR="00FA152F" w:rsidRPr="00D10A47" w:rsidRDefault="00FA152F" w:rsidP="00D81618">
      <w:pPr>
        <w:pStyle w:val="BodyTextIndent"/>
        <w:ind w:left="2880" w:hanging="2880"/>
        <w:rPr>
          <w:rFonts w:ascii="Times New Roman" w:hAnsi="Times New Roman"/>
          <w:sz w:val="24"/>
          <w:szCs w:val="24"/>
        </w:rPr>
      </w:pPr>
    </w:p>
    <w:p w:rsidR="00D47A11" w:rsidRPr="00D10A47" w:rsidRDefault="00D47A11" w:rsidP="00D81618">
      <w:pPr>
        <w:pStyle w:val="BodyTextIndent"/>
        <w:ind w:left="2880" w:hanging="2880"/>
        <w:rPr>
          <w:rFonts w:ascii="Times New Roman" w:hAnsi="Times New Roman"/>
          <w:sz w:val="24"/>
          <w:szCs w:val="24"/>
        </w:rPr>
      </w:pPr>
      <w:r w:rsidRPr="00D10A47">
        <w:rPr>
          <w:rFonts w:ascii="Times New Roman" w:hAnsi="Times New Roman"/>
          <w:sz w:val="24"/>
          <w:szCs w:val="24"/>
        </w:rPr>
        <w:t>Others Present:</w:t>
      </w:r>
      <w:r w:rsidRPr="00D10A47">
        <w:rPr>
          <w:rFonts w:ascii="Times New Roman" w:hAnsi="Times New Roman"/>
          <w:sz w:val="24"/>
          <w:szCs w:val="24"/>
        </w:rPr>
        <w:tab/>
      </w:r>
      <w:r w:rsidR="008E4C30">
        <w:rPr>
          <w:rFonts w:ascii="Times New Roman" w:hAnsi="Times New Roman"/>
          <w:sz w:val="24"/>
          <w:szCs w:val="24"/>
        </w:rPr>
        <w:t>Julie Everly</w:t>
      </w:r>
      <w:r w:rsidR="00460490">
        <w:rPr>
          <w:rFonts w:ascii="Times New Roman" w:hAnsi="Times New Roman"/>
          <w:sz w:val="24"/>
          <w:szCs w:val="24"/>
        </w:rPr>
        <w:t xml:space="preserve">, </w:t>
      </w:r>
      <w:r w:rsidR="00233B64">
        <w:rPr>
          <w:rFonts w:ascii="Times New Roman" w:hAnsi="Times New Roman"/>
          <w:sz w:val="24"/>
          <w:szCs w:val="24"/>
        </w:rPr>
        <w:t xml:space="preserve">Terry Joseph, </w:t>
      </w:r>
      <w:r w:rsidR="00313347">
        <w:rPr>
          <w:rFonts w:ascii="Times New Roman" w:hAnsi="Times New Roman"/>
          <w:sz w:val="24"/>
          <w:szCs w:val="24"/>
        </w:rPr>
        <w:t xml:space="preserve">Cindy Flynn, </w:t>
      </w:r>
      <w:r w:rsidR="005F67A8">
        <w:rPr>
          <w:rFonts w:ascii="Times New Roman" w:hAnsi="Times New Roman"/>
          <w:sz w:val="24"/>
          <w:szCs w:val="24"/>
        </w:rPr>
        <w:t>Jeremy Chisholm</w:t>
      </w:r>
      <w:r w:rsidR="00B84381">
        <w:rPr>
          <w:rFonts w:ascii="Times New Roman" w:hAnsi="Times New Roman"/>
          <w:sz w:val="24"/>
          <w:szCs w:val="24"/>
        </w:rPr>
        <w:t>, Cathy McDonald, Joe Hammond, student (0404a), student’s mother</w:t>
      </w:r>
    </w:p>
    <w:p w:rsidR="00817D26" w:rsidRPr="00D10A47" w:rsidRDefault="00817D26" w:rsidP="00D81618">
      <w:pPr>
        <w:pStyle w:val="BodyTextIndent"/>
        <w:rPr>
          <w:rFonts w:ascii="Times New Roman" w:hAnsi="Times New Roman"/>
          <w:sz w:val="24"/>
          <w:szCs w:val="24"/>
        </w:rPr>
      </w:pPr>
    </w:p>
    <w:p w:rsidR="00AD0935" w:rsidRPr="00D10A47" w:rsidRDefault="00D10A47" w:rsidP="00D81618">
      <w:pPr>
        <w:pStyle w:val="BodyTex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233B64">
        <w:rPr>
          <w:rFonts w:ascii="Times New Roman" w:hAnsi="Times New Roman"/>
          <w:sz w:val="24"/>
          <w:szCs w:val="24"/>
        </w:rPr>
        <w:t>VanWasshenova</w:t>
      </w:r>
      <w:r w:rsidR="003B73A9" w:rsidRPr="00D10A47">
        <w:rPr>
          <w:rFonts w:ascii="Times New Roman" w:hAnsi="Times New Roman"/>
          <w:sz w:val="24"/>
          <w:szCs w:val="24"/>
        </w:rPr>
        <w:t xml:space="preserve"> </w:t>
      </w:r>
      <w:r w:rsidR="00085A95" w:rsidRPr="00D10A47">
        <w:rPr>
          <w:rFonts w:ascii="Times New Roman" w:hAnsi="Times New Roman"/>
          <w:sz w:val="24"/>
          <w:szCs w:val="24"/>
        </w:rPr>
        <w:t>called</w:t>
      </w:r>
      <w:r w:rsidR="00126D27" w:rsidRPr="00D10A47">
        <w:rPr>
          <w:rFonts w:ascii="Times New Roman" w:hAnsi="Times New Roman"/>
          <w:sz w:val="24"/>
          <w:szCs w:val="24"/>
        </w:rPr>
        <w:t xml:space="preserve"> the meeting to order at</w:t>
      </w:r>
      <w:r w:rsidR="00B84381">
        <w:rPr>
          <w:rFonts w:ascii="Times New Roman" w:hAnsi="Times New Roman"/>
          <w:sz w:val="24"/>
          <w:szCs w:val="24"/>
        </w:rPr>
        <w:t xml:space="preserve"> 6:32</w:t>
      </w:r>
      <w:r w:rsidR="00FD2E9D">
        <w:rPr>
          <w:rFonts w:ascii="Times New Roman" w:hAnsi="Times New Roman"/>
          <w:sz w:val="24"/>
          <w:szCs w:val="24"/>
        </w:rPr>
        <w:t xml:space="preserve"> </w:t>
      </w:r>
      <w:r w:rsidR="00D65A7B">
        <w:rPr>
          <w:rFonts w:ascii="Times New Roman" w:hAnsi="Times New Roman"/>
          <w:sz w:val="24"/>
          <w:szCs w:val="24"/>
        </w:rPr>
        <w:t>p.m</w:t>
      </w:r>
      <w:r w:rsidR="00F518D9" w:rsidRPr="00D10A47">
        <w:rPr>
          <w:rFonts w:ascii="Times New Roman" w:hAnsi="Times New Roman"/>
          <w:sz w:val="24"/>
          <w:szCs w:val="24"/>
        </w:rPr>
        <w:t>.</w:t>
      </w:r>
    </w:p>
    <w:p w:rsidR="00F518D9" w:rsidRPr="00D10A47" w:rsidRDefault="00F518D9" w:rsidP="00D81618">
      <w:pPr>
        <w:pStyle w:val="BodyText3"/>
        <w:rPr>
          <w:rFonts w:ascii="Times New Roman" w:hAnsi="Times New Roman"/>
          <w:sz w:val="24"/>
          <w:szCs w:val="24"/>
        </w:rPr>
      </w:pPr>
    </w:p>
    <w:p w:rsidR="00365226" w:rsidRPr="00D10A47" w:rsidRDefault="007F1646" w:rsidP="00D81618">
      <w:pPr>
        <w:contextualSpacing/>
        <w:rPr>
          <w:rFonts w:ascii="Times New Roman" w:hAnsi="Times New Roman"/>
          <w:b/>
          <w:szCs w:val="24"/>
        </w:rPr>
      </w:pPr>
      <w:r w:rsidRPr="00D10A47">
        <w:rPr>
          <w:rFonts w:ascii="Times New Roman" w:hAnsi="Times New Roman"/>
          <w:b/>
          <w:szCs w:val="24"/>
          <w:u w:val="single"/>
        </w:rPr>
        <w:t>Closed Session</w:t>
      </w:r>
    </w:p>
    <w:p w:rsidR="003B73A9" w:rsidRDefault="00D81618" w:rsidP="00D81618">
      <w:pPr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Motion by Mr. Bunkelman</w:t>
      </w:r>
      <w:r w:rsidR="005F67A8">
        <w:rPr>
          <w:rFonts w:ascii="Times New Roman" w:hAnsi="Times New Roman"/>
          <w:szCs w:val="24"/>
        </w:rPr>
        <w:t xml:space="preserve">; </w:t>
      </w:r>
      <w:r w:rsidR="003B73A9" w:rsidRPr="00D10A47">
        <w:rPr>
          <w:rFonts w:ascii="Times New Roman" w:hAnsi="Times New Roman"/>
          <w:szCs w:val="24"/>
        </w:rPr>
        <w:t xml:space="preserve">support by </w:t>
      </w:r>
      <w:r>
        <w:rPr>
          <w:rFonts w:ascii="Times New Roman" w:hAnsi="Times New Roman"/>
          <w:szCs w:val="24"/>
        </w:rPr>
        <w:t xml:space="preserve">Mrs. Mentel </w:t>
      </w:r>
      <w:r w:rsidR="003B73A9" w:rsidRPr="00D10A47">
        <w:rPr>
          <w:rFonts w:ascii="Times New Roman" w:hAnsi="Times New Roman"/>
          <w:szCs w:val="24"/>
        </w:rPr>
        <w:t xml:space="preserve">to convene in closed </w:t>
      </w:r>
      <w:r w:rsidR="00D06D78" w:rsidRPr="00D10A47">
        <w:rPr>
          <w:rFonts w:ascii="Times New Roman" w:hAnsi="Times New Roman"/>
          <w:szCs w:val="24"/>
        </w:rPr>
        <w:t>session</w:t>
      </w:r>
      <w:r w:rsidR="003B73A9" w:rsidRPr="00D10A47">
        <w:rPr>
          <w:rFonts w:ascii="Times New Roman" w:hAnsi="Times New Roman"/>
          <w:szCs w:val="24"/>
        </w:rPr>
        <w:t xml:space="preserve"> for the purpose of conducting a student disciplinary hearing.  </w:t>
      </w:r>
      <w:r w:rsidR="003B73A9" w:rsidRPr="00D10A47">
        <w:rPr>
          <w:rFonts w:ascii="Times New Roman" w:hAnsi="Times New Roman"/>
          <w:szCs w:val="24"/>
          <w:u w:val="single"/>
        </w:rPr>
        <w:t>Open Meeting Act; Section 8 (b)</w:t>
      </w:r>
      <w:r w:rsidR="003B73A9" w:rsidRPr="00D10A47">
        <w:rPr>
          <w:rFonts w:ascii="Times New Roman" w:hAnsi="Times New Roman"/>
          <w:szCs w:val="24"/>
        </w:rPr>
        <w:t>.</w:t>
      </w:r>
    </w:p>
    <w:p w:rsidR="003B73A9" w:rsidRPr="00D10A47" w:rsidRDefault="003B73A9" w:rsidP="00D81618">
      <w:pPr>
        <w:jc w:val="both"/>
        <w:rPr>
          <w:rFonts w:ascii="Times New Roman" w:hAnsi="Times New Roman"/>
          <w:szCs w:val="24"/>
        </w:rPr>
      </w:pPr>
      <w:r w:rsidRPr="00D10A47">
        <w:rPr>
          <w:rFonts w:ascii="Times New Roman" w:hAnsi="Times New Roman"/>
          <w:szCs w:val="24"/>
        </w:rPr>
        <w:t>Vote:</w:t>
      </w:r>
      <w:r w:rsidRPr="00D10A47">
        <w:rPr>
          <w:rFonts w:ascii="Times New Roman" w:hAnsi="Times New Roman"/>
          <w:szCs w:val="24"/>
        </w:rPr>
        <w:tab/>
        <w:t xml:space="preserve">Motion carried by a </w:t>
      </w:r>
      <w:r w:rsidR="00B84381">
        <w:rPr>
          <w:rFonts w:ascii="Times New Roman" w:hAnsi="Times New Roman"/>
          <w:szCs w:val="24"/>
        </w:rPr>
        <w:t>6-0</w:t>
      </w:r>
      <w:r w:rsidR="00D10A47">
        <w:rPr>
          <w:rFonts w:ascii="Times New Roman" w:hAnsi="Times New Roman"/>
          <w:szCs w:val="24"/>
        </w:rPr>
        <w:t xml:space="preserve"> </w:t>
      </w:r>
      <w:r w:rsidR="00B15403">
        <w:rPr>
          <w:rFonts w:ascii="Times New Roman" w:hAnsi="Times New Roman"/>
          <w:szCs w:val="24"/>
        </w:rPr>
        <w:t>roll call</w:t>
      </w:r>
      <w:r w:rsidRPr="00D10A47">
        <w:rPr>
          <w:rFonts w:ascii="Times New Roman" w:hAnsi="Times New Roman"/>
          <w:szCs w:val="24"/>
        </w:rPr>
        <w:t xml:space="preserve"> vote</w:t>
      </w:r>
      <w:r w:rsidR="00D10A47">
        <w:rPr>
          <w:rFonts w:ascii="Times New Roman" w:hAnsi="Times New Roman"/>
          <w:szCs w:val="24"/>
        </w:rPr>
        <w:t xml:space="preserve"> at </w:t>
      </w:r>
      <w:r w:rsidR="00B84381">
        <w:rPr>
          <w:rFonts w:ascii="Times New Roman" w:hAnsi="Times New Roman"/>
          <w:szCs w:val="24"/>
        </w:rPr>
        <w:t>6:34</w:t>
      </w:r>
      <w:r w:rsidR="00D32979">
        <w:rPr>
          <w:rFonts w:ascii="Times New Roman" w:hAnsi="Times New Roman"/>
          <w:szCs w:val="24"/>
        </w:rPr>
        <w:t xml:space="preserve"> </w:t>
      </w:r>
      <w:r w:rsidR="00D65A7B">
        <w:rPr>
          <w:rFonts w:ascii="Times New Roman" w:hAnsi="Times New Roman"/>
          <w:szCs w:val="24"/>
        </w:rPr>
        <w:t>p.m</w:t>
      </w:r>
      <w:r w:rsidRPr="00D10A47">
        <w:rPr>
          <w:rFonts w:ascii="Times New Roman" w:hAnsi="Times New Roman"/>
          <w:szCs w:val="24"/>
        </w:rPr>
        <w:t>.</w:t>
      </w:r>
    </w:p>
    <w:p w:rsidR="00BA3BF0" w:rsidRPr="00D10A47" w:rsidRDefault="00BA3BF0" w:rsidP="00D81618">
      <w:pPr>
        <w:jc w:val="both"/>
        <w:rPr>
          <w:rFonts w:ascii="Times New Roman" w:hAnsi="Times New Roman"/>
          <w:szCs w:val="24"/>
        </w:rPr>
      </w:pPr>
    </w:p>
    <w:p w:rsidR="007F1646" w:rsidRPr="00D10A47" w:rsidRDefault="007F1646" w:rsidP="00D81618">
      <w:pPr>
        <w:contextualSpacing/>
        <w:jc w:val="both"/>
        <w:rPr>
          <w:rFonts w:ascii="Times New Roman" w:hAnsi="Times New Roman"/>
          <w:b/>
          <w:szCs w:val="24"/>
          <w:u w:val="single"/>
        </w:rPr>
      </w:pPr>
      <w:r w:rsidRPr="00D10A47">
        <w:rPr>
          <w:rFonts w:ascii="Times New Roman" w:hAnsi="Times New Roman"/>
          <w:b/>
          <w:szCs w:val="24"/>
          <w:u w:val="single"/>
        </w:rPr>
        <w:t>Reconvene Board Meeting</w:t>
      </w:r>
    </w:p>
    <w:p w:rsidR="003B73A9" w:rsidRPr="00D10A47" w:rsidRDefault="00D81618" w:rsidP="00D81618">
      <w:pPr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Motion by Mrs. Mentel; support by Mr. Bunkelman </w:t>
      </w:r>
      <w:r w:rsidR="003B73A9" w:rsidRPr="00D10A47">
        <w:rPr>
          <w:rFonts w:ascii="Times New Roman" w:hAnsi="Times New Roman"/>
          <w:szCs w:val="24"/>
        </w:rPr>
        <w:t xml:space="preserve">that the closed session </w:t>
      </w:r>
      <w:r w:rsidR="008D4DB3">
        <w:rPr>
          <w:rFonts w:ascii="Times New Roman" w:hAnsi="Times New Roman"/>
          <w:szCs w:val="24"/>
        </w:rPr>
        <w:t>adjourn</w:t>
      </w:r>
      <w:r w:rsidR="00B84381">
        <w:rPr>
          <w:rFonts w:ascii="Times New Roman" w:hAnsi="Times New Roman"/>
          <w:szCs w:val="24"/>
        </w:rPr>
        <w:t xml:space="preserve"> and the 6:30</w:t>
      </w:r>
      <w:r w:rsidR="008D4DB3">
        <w:rPr>
          <w:rFonts w:ascii="Times New Roman" w:hAnsi="Times New Roman"/>
          <w:szCs w:val="24"/>
        </w:rPr>
        <w:t xml:space="preserve"> </w:t>
      </w:r>
      <w:r w:rsidR="004A3EB2">
        <w:rPr>
          <w:rFonts w:ascii="Times New Roman" w:hAnsi="Times New Roman"/>
          <w:szCs w:val="24"/>
        </w:rPr>
        <w:t>p</w:t>
      </w:r>
      <w:r w:rsidR="00D65A7B">
        <w:rPr>
          <w:rFonts w:ascii="Times New Roman" w:hAnsi="Times New Roman"/>
          <w:szCs w:val="24"/>
        </w:rPr>
        <w:t>.m</w:t>
      </w:r>
      <w:r w:rsidR="004A3EB2">
        <w:rPr>
          <w:rFonts w:ascii="Times New Roman" w:hAnsi="Times New Roman"/>
          <w:szCs w:val="24"/>
        </w:rPr>
        <w:t>.</w:t>
      </w:r>
      <w:r w:rsidR="003B73A9" w:rsidRPr="00D10A47">
        <w:rPr>
          <w:rFonts w:ascii="Times New Roman" w:hAnsi="Times New Roman"/>
          <w:szCs w:val="24"/>
        </w:rPr>
        <w:t xml:space="preserve">, </w:t>
      </w:r>
      <w:r w:rsidR="009E2D0D">
        <w:rPr>
          <w:rFonts w:ascii="Times New Roman" w:hAnsi="Times New Roman"/>
          <w:szCs w:val="24"/>
        </w:rPr>
        <w:t>April 4, 2017,</w:t>
      </w:r>
      <w:r w:rsidR="003B73A9" w:rsidRPr="00D10A47">
        <w:rPr>
          <w:rFonts w:ascii="Times New Roman" w:hAnsi="Times New Roman"/>
          <w:szCs w:val="24"/>
        </w:rPr>
        <w:t xml:space="preserve"> Special Board Meeting</w:t>
      </w:r>
      <w:r w:rsidR="008D4DB3">
        <w:rPr>
          <w:rFonts w:ascii="Times New Roman" w:hAnsi="Times New Roman"/>
          <w:szCs w:val="24"/>
        </w:rPr>
        <w:t xml:space="preserve"> </w:t>
      </w:r>
      <w:r w:rsidR="00C7781A">
        <w:rPr>
          <w:rFonts w:ascii="Times New Roman" w:hAnsi="Times New Roman"/>
          <w:szCs w:val="24"/>
        </w:rPr>
        <w:t>reconvene</w:t>
      </w:r>
      <w:r w:rsidR="003B73A9" w:rsidRPr="00D10A47">
        <w:rPr>
          <w:rFonts w:ascii="Times New Roman" w:hAnsi="Times New Roman"/>
          <w:szCs w:val="24"/>
        </w:rPr>
        <w:t>.</w:t>
      </w:r>
    </w:p>
    <w:p w:rsidR="003B73A9" w:rsidRPr="00D10A47" w:rsidRDefault="003B73A9" w:rsidP="00D81618">
      <w:pPr>
        <w:jc w:val="both"/>
        <w:rPr>
          <w:rFonts w:ascii="Times New Roman" w:hAnsi="Times New Roman"/>
          <w:szCs w:val="24"/>
        </w:rPr>
      </w:pPr>
      <w:r w:rsidRPr="00D10A47">
        <w:rPr>
          <w:rFonts w:ascii="Times New Roman" w:hAnsi="Times New Roman"/>
          <w:szCs w:val="24"/>
        </w:rPr>
        <w:t>Vote:</w:t>
      </w:r>
      <w:r w:rsidRPr="00D10A47">
        <w:rPr>
          <w:rFonts w:ascii="Times New Roman" w:hAnsi="Times New Roman"/>
          <w:szCs w:val="24"/>
        </w:rPr>
        <w:tab/>
        <w:t>Motion carried by a</w:t>
      </w:r>
      <w:r w:rsidR="00CF771B">
        <w:rPr>
          <w:rFonts w:ascii="Times New Roman" w:hAnsi="Times New Roman"/>
          <w:szCs w:val="24"/>
        </w:rPr>
        <w:t xml:space="preserve"> 6-0 </w:t>
      </w:r>
      <w:r w:rsidRPr="00D10A47">
        <w:rPr>
          <w:rFonts w:ascii="Times New Roman" w:hAnsi="Times New Roman"/>
          <w:szCs w:val="24"/>
        </w:rPr>
        <w:t>hand vote</w:t>
      </w:r>
      <w:r w:rsidR="00D10A47">
        <w:rPr>
          <w:rFonts w:ascii="Times New Roman" w:hAnsi="Times New Roman"/>
          <w:szCs w:val="24"/>
        </w:rPr>
        <w:t xml:space="preserve"> at </w:t>
      </w:r>
      <w:r w:rsidR="00CF771B">
        <w:rPr>
          <w:rFonts w:ascii="Times New Roman" w:hAnsi="Times New Roman"/>
          <w:szCs w:val="24"/>
        </w:rPr>
        <w:t xml:space="preserve">7:04 </w:t>
      </w:r>
      <w:r w:rsidR="00D65A7B">
        <w:rPr>
          <w:rFonts w:ascii="Times New Roman" w:hAnsi="Times New Roman"/>
          <w:szCs w:val="24"/>
        </w:rPr>
        <w:t>p.m</w:t>
      </w:r>
      <w:r w:rsidRPr="00D10A47">
        <w:rPr>
          <w:rFonts w:ascii="Times New Roman" w:hAnsi="Times New Roman"/>
          <w:szCs w:val="24"/>
        </w:rPr>
        <w:t>.</w:t>
      </w:r>
    </w:p>
    <w:p w:rsidR="009B22F1" w:rsidRPr="00D10A47" w:rsidRDefault="009B22F1" w:rsidP="00D81618">
      <w:pPr>
        <w:jc w:val="both"/>
        <w:rPr>
          <w:rFonts w:ascii="Times New Roman" w:hAnsi="Times New Roman"/>
          <w:szCs w:val="24"/>
        </w:rPr>
      </w:pPr>
    </w:p>
    <w:p w:rsidR="007F1646" w:rsidRPr="00D10A47" w:rsidRDefault="007F1646" w:rsidP="00D81618">
      <w:pPr>
        <w:contextualSpacing/>
        <w:jc w:val="both"/>
        <w:rPr>
          <w:rFonts w:ascii="Times New Roman" w:hAnsi="Times New Roman"/>
          <w:b/>
          <w:szCs w:val="24"/>
          <w:u w:val="single"/>
        </w:rPr>
      </w:pPr>
      <w:r w:rsidRPr="00D10A47">
        <w:rPr>
          <w:rFonts w:ascii="Times New Roman" w:hAnsi="Times New Roman"/>
          <w:b/>
          <w:szCs w:val="24"/>
          <w:u w:val="single"/>
        </w:rPr>
        <w:t>Recommendation</w:t>
      </w:r>
    </w:p>
    <w:p w:rsidR="00FA541F" w:rsidRDefault="007F1646" w:rsidP="00D81618">
      <w:pPr>
        <w:contextualSpacing/>
        <w:jc w:val="both"/>
        <w:rPr>
          <w:rFonts w:ascii="Times New Roman" w:hAnsi="Times New Roman"/>
          <w:szCs w:val="24"/>
        </w:rPr>
      </w:pPr>
      <w:r w:rsidRPr="00D10A47">
        <w:rPr>
          <w:rFonts w:ascii="Times New Roman" w:hAnsi="Times New Roman"/>
          <w:szCs w:val="24"/>
        </w:rPr>
        <w:t>Motion b</w:t>
      </w:r>
      <w:r w:rsidR="006068F9" w:rsidRPr="00D10A47">
        <w:rPr>
          <w:rFonts w:ascii="Times New Roman" w:hAnsi="Times New Roman"/>
          <w:szCs w:val="24"/>
        </w:rPr>
        <w:t>y</w:t>
      </w:r>
      <w:r w:rsidR="00D10A47">
        <w:rPr>
          <w:rFonts w:ascii="Times New Roman" w:hAnsi="Times New Roman"/>
          <w:szCs w:val="24"/>
        </w:rPr>
        <w:t xml:space="preserve"> </w:t>
      </w:r>
      <w:r w:rsidR="00D81618">
        <w:rPr>
          <w:rFonts w:ascii="Times New Roman" w:hAnsi="Times New Roman"/>
          <w:szCs w:val="24"/>
        </w:rPr>
        <w:t>Mrs. Taylor</w:t>
      </w:r>
      <w:r w:rsidR="005F67A8">
        <w:rPr>
          <w:rFonts w:ascii="Times New Roman" w:hAnsi="Times New Roman"/>
          <w:szCs w:val="24"/>
        </w:rPr>
        <w:t xml:space="preserve">; </w:t>
      </w:r>
      <w:r w:rsidR="00B1254A" w:rsidRPr="00D10A47">
        <w:rPr>
          <w:rFonts w:ascii="Times New Roman" w:hAnsi="Times New Roman"/>
          <w:szCs w:val="24"/>
        </w:rPr>
        <w:t>support by</w:t>
      </w:r>
      <w:r w:rsidR="00D81618">
        <w:rPr>
          <w:rFonts w:ascii="Times New Roman" w:hAnsi="Times New Roman"/>
          <w:szCs w:val="24"/>
        </w:rPr>
        <w:t xml:space="preserve"> Mr. Nichols </w:t>
      </w:r>
      <w:r w:rsidR="00FA152F" w:rsidRPr="00D10A47">
        <w:rPr>
          <w:rFonts w:ascii="Times New Roman" w:hAnsi="Times New Roman"/>
          <w:szCs w:val="24"/>
        </w:rPr>
        <w:t>to</w:t>
      </w:r>
      <w:r w:rsidR="00CF771B">
        <w:rPr>
          <w:rFonts w:ascii="Times New Roman" w:hAnsi="Times New Roman"/>
          <w:szCs w:val="24"/>
        </w:rPr>
        <w:t xml:space="preserve"> expel </w:t>
      </w:r>
      <w:r w:rsidR="00D81618">
        <w:rPr>
          <w:rFonts w:ascii="Times New Roman" w:hAnsi="Times New Roman"/>
          <w:szCs w:val="24"/>
        </w:rPr>
        <w:t xml:space="preserve">the </w:t>
      </w:r>
      <w:r w:rsidR="00E37EEB">
        <w:rPr>
          <w:rFonts w:ascii="Times New Roman" w:hAnsi="Times New Roman"/>
          <w:szCs w:val="24"/>
        </w:rPr>
        <w:t>student in accordance with state law</w:t>
      </w:r>
      <w:r w:rsidR="00D81618">
        <w:rPr>
          <w:rFonts w:ascii="Times New Roman" w:hAnsi="Times New Roman"/>
          <w:szCs w:val="24"/>
        </w:rPr>
        <w:t xml:space="preserve">.  The student will not be allowed on a Monroe Public Schools bus during this expulsion period. </w:t>
      </w:r>
      <w:r w:rsidR="00CF771B">
        <w:rPr>
          <w:rFonts w:ascii="Times New Roman" w:hAnsi="Times New Roman"/>
          <w:szCs w:val="24"/>
        </w:rPr>
        <w:t xml:space="preserve">  </w:t>
      </w:r>
    </w:p>
    <w:p w:rsidR="00CD322E" w:rsidRDefault="00910F9B" w:rsidP="00D81618">
      <w:pPr>
        <w:jc w:val="both"/>
        <w:rPr>
          <w:rFonts w:ascii="Times New Roman" w:hAnsi="Times New Roman"/>
          <w:szCs w:val="24"/>
        </w:rPr>
      </w:pPr>
      <w:r w:rsidRPr="00D10A47">
        <w:rPr>
          <w:rFonts w:ascii="Times New Roman" w:hAnsi="Times New Roman"/>
          <w:szCs w:val="24"/>
        </w:rPr>
        <w:t>Vote:</w:t>
      </w:r>
      <w:r w:rsidRPr="00D10A47">
        <w:rPr>
          <w:rFonts w:ascii="Times New Roman" w:hAnsi="Times New Roman"/>
          <w:szCs w:val="24"/>
        </w:rPr>
        <w:tab/>
        <w:t xml:space="preserve">Motion </w:t>
      </w:r>
      <w:r w:rsidR="00E81E9A" w:rsidRPr="00D10A47">
        <w:rPr>
          <w:rFonts w:ascii="Times New Roman" w:hAnsi="Times New Roman"/>
          <w:szCs w:val="24"/>
        </w:rPr>
        <w:t>carried by a</w:t>
      </w:r>
      <w:r w:rsidR="00D81618">
        <w:rPr>
          <w:rFonts w:ascii="Times New Roman" w:hAnsi="Times New Roman"/>
          <w:szCs w:val="24"/>
        </w:rPr>
        <w:t xml:space="preserve"> 6-0 </w:t>
      </w:r>
      <w:r w:rsidR="00E81E9A" w:rsidRPr="00D10A47">
        <w:rPr>
          <w:rFonts w:ascii="Times New Roman" w:hAnsi="Times New Roman"/>
          <w:szCs w:val="24"/>
        </w:rPr>
        <w:t>roll call vote</w:t>
      </w:r>
      <w:r w:rsidR="00D81618">
        <w:rPr>
          <w:rFonts w:ascii="Times New Roman" w:hAnsi="Times New Roman"/>
          <w:szCs w:val="24"/>
        </w:rPr>
        <w:t xml:space="preserve"> at </w:t>
      </w:r>
      <w:r w:rsidR="00CF771B">
        <w:rPr>
          <w:rFonts w:ascii="Times New Roman" w:hAnsi="Times New Roman"/>
          <w:szCs w:val="24"/>
        </w:rPr>
        <w:t>7:08</w:t>
      </w:r>
      <w:r w:rsidR="00D10A47">
        <w:rPr>
          <w:rFonts w:ascii="Times New Roman" w:hAnsi="Times New Roman"/>
          <w:szCs w:val="24"/>
        </w:rPr>
        <w:t xml:space="preserve"> </w:t>
      </w:r>
      <w:r w:rsidR="00D65A7B">
        <w:rPr>
          <w:rFonts w:ascii="Times New Roman" w:hAnsi="Times New Roman"/>
          <w:szCs w:val="24"/>
        </w:rPr>
        <w:t>p.m</w:t>
      </w:r>
      <w:r w:rsidR="00E81E9A" w:rsidRPr="00D10A47">
        <w:rPr>
          <w:rFonts w:ascii="Times New Roman" w:hAnsi="Times New Roman"/>
          <w:szCs w:val="24"/>
        </w:rPr>
        <w:t>.</w:t>
      </w:r>
    </w:p>
    <w:p w:rsidR="00D81618" w:rsidRPr="00D10A47" w:rsidRDefault="00D81618" w:rsidP="00D81618">
      <w:pPr>
        <w:jc w:val="both"/>
        <w:rPr>
          <w:rFonts w:ascii="Times New Roman" w:hAnsi="Times New Roman"/>
          <w:szCs w:val="24"/>
        </w:rPr>
      </w:pPr>
    </w:p>
    <w:p w:rsidR="005F6CB3" w:rsidRPr="00D10A47" w:rsidRDefault="00B1254A" w:rsidP="00D81618">
      <w:pPr>
        <w:contextualSpacing/>
        <w:jc w:val="both"/>
        <w:rPr>
          <w:rFonts w:ascii="Times New Roman" w:hAnsi="Times New Roman"/>
          <w:b/>
          <w:szCs w:val="24"/>
          <w:u w:val="single"/>
        </w:rPr>
      </w:pPr>
      <w:r w:rsidRPr="00D10A47">
        <w:rPr>
          <w:rFonts w:ascii="Times New Roman" w:hAnsi="Times New Roman"/>
          <w:b/>
          <w:szCs w:val="24"/>
          <w:u w:val="single"/>
        </w:rPr>
        <w:t>Adjournment</w:t>
      </w:r>
    </w:p>
    <w:p w:rsidR="00DB6082" w:rsidRPr="00D10A47" w:rsidRDefault="00DB6082" w:rsidP="00D81618">
      <w:pPr>
        <w:contextualSpacing/>
        <w:jc w:val="both"/>
        <w:rPr>
          <w:rFonts w:ascii="Times New Roman" w:hAnsi="Times New Roman"/>
          <w:szCs w:val="24"/>
        </w:rPr>
      </w:pPr>
      <w:r w:rsidRPr="00D10A47">
        <w:rPr>
          <w:rFonts w:ascii="Times New Roman" w:hAnsi="Times New Roman"/>
          <w:szCs w:val="24"/>
        </w:rPr>
        <w:t>Motion by</w:t>
      </w:r>
      <w:r w:rsidR="00D81618">
        <w:rPr>
          <w:rFonts w:ascii="Times New Roman" w:hAnsi="Times New Roman"/>
          <w:szCs w:val="24"/>
        </w:rPr>
        <w:t xml:space="preserve"> Mr. Bunkelman;</w:t>
      </w:r>
      <w:r w:rsidRPr="00D10A47">
        <w:rPr>
          <w:rFonts w:ascii="Times New Roman" w:hAnsi="Times New Roman"/>
          <w:szCs w:val="24"/>
        </w:rPr>
        <w:t xml:space="preserve"> support by</w:t>
      </w:r>
      <w:r w:rsidR="00D81618">
        <w:rPr>
          <w:rFonts w:ascii="Times New Roman" w:hAnsi="Times New Roman"/>
          <w:szCs w:val="24"/>
        </w:rPr>
        <w:t xml:space="preserve"> Mrs. Taylor </w:t>
      </w:r>
      <w:r w:rsidR="00D369D0" w:rsidRPr="00D10A47">
        <w:rPr>
          <w:rFonts w:ascii="Times New Roman" w:hAnsi="Times New Roman"/>
          <w:szCs w:val="24"/>
        </w:rPr>
        <w:t>that</w:t>
      </w:r>
      <w:r w:rsidR="00FE1626" w:rsidRPr="00D10A47">
        <w:rPr>
          <w:rFonts w:ascii="Times New Roman" w:hAnsi="Times New Roman"/>
          <w:szCs w:val="24"/>
        </w:rPr>
        <w:t xml:space="preserve"> the</w:t>
      </w:r>
      <w:r w:rsidRPr="00D10A47">
        <w:rPr>
          <w:rFonts w:ascii="Times New Roman" w:hAnsi="Times New Roman"/>
          <w:szCs w:val="24"/>
        </w:rPr>
        <w:t xml:space="preserve"> </w:t>
      </w:r>
      <w:r w:rsidR="009E2D0D">
        <w:rPr>
          <w:rFonts w:ascii="Times New Roman" w:hAnsi="Times New Roman"/>
          <w:szCs w:val="24"/>
        </w:rPr>
        <w:t>April 4, 2017</w:t>
      </w:r>
      <w:r w:rsidRPr="00D10A47">
        <w:rPr>
          <w:rFonts w:ascii="Times New Roman" w:hAnsi="Times New Roman"/>
          <w:szCs w:val="24"/>
        </w:rPr>
        <w:t>, Special Board Meetin</w:t>
      </w:r>
      <w:r w:rsidR="00D10A47">
        <w:rPr>
          <w:rFonts w:ascii="Times New Roman" w:hAnsi="Times New Roman"/>
          <w:szCs w:val="24"/>
        </w:rPr>
        <w:t xml:space="preserve">g of the Monroe Public Schools </w:t>
      </w:r>
      <w:r w:rsidRPr="00D10A47">
        <w:rPr>
          <w:rFonts w:ascii="Times New Roman" w:hAnsi="Times New Roman"/>
          <w:szCs w:val="24"/>
        </w:rPr>
        <w:t>Board of Education be adjourned.</w:t>
      </w:r>
    </w:p>
    <w:p w:rsidR="00DB6082" w:rsidRPr="00D10A47" w:rsidRDefault="00DB6082" w:rsidP="00D81618">
      <w:pPr>
        <w:jc w:val="both"/>
        <w:rPr>
          <w:rFonts w:ascii="Times New Roman" w:hAnsi="Times New Roman"/>
          <w:szCs w:val="24"/>
        </w:rPr>
      </w:pPr>
      <w:r w:rsidRPr="00D10A47">
        <w:rPr>
          <w:rFonts w:ascii="Times New Roman" w:hAnsi="Times New Roman"/>
          <w:szCs w:val="24"/>
        </w:rPr>
        <w:t>Vote:</w:t>
      </w:r>
      <w:r w:rsidRPr="00D10A47">
        <w:rPr>
          <w:rFonts w:ascii="Times New Roman" w:hAnsi="Times New Roman"/>
          <w:szCs w:val="24"/>
        </w:rPr>
        <w:tab/>
        <w:t>Motion carried by a</w:t>
      </w:r>
      <w:r w:rsidR="00D81618">
        <w:rPr>
          <w:rFonts w:ascii="Times New Roman" w:hAnsi="Times New Roman"/>
          <w:szCs w:val="24"/>
        </w:rPr>
        <w:t xml:space="preserve"> 6-0 </w:t>
      </w:r>
      <w:r w:rsidRPr="00D10A47">
        <w:rPr>
          <w:rFonts w:ascii="Times New Roman" w:hAnsi="Times New Roman"/>
          <w:szCs w:val="24"/>
        </w:rPr>
        <w:t>hand vote</w:t>
      </w:r>
      <w:r w:rsidR="00D81618">
        <w:rPr>
          <w:rFonts w:ascii="Times New Roman" w:hAnsi="Times New Roman"/>
          <w:szCs w:val="24"/>
        </w:rPr>
        <w:t xml:space="preserve"> at </w:t>
      </w:r>
      <w:r w:rsidR="00CF771B">
        <w:rPr>
          <w:rFonts w:ascii="Times New Roman" w:hAnsi="Times New Roman"/>
          <w:szCs w:val="24"/>
        </w:rPr>
        <w:t>7:08</w:t>
      </w:r>
      <w:r w:rsidR="00D10A47">
        <w:rPr>
          <w:rFonts w:ascii="Times New Roman" w:hAnsi="Times New Roman"/>
          <w:szCs w:val="24"/>
        </w:rPr>
        <w:t xml:space="preserve"> </w:t>
      </w:r>
      <w:r w:rsidR="00D65A7B">
        <w:rPr>
          <w:rFonts w:ascii="Times New Roman" w:hAnsi="Times New Roman"/>
          <w:szCs w:val="24"/>
        </w:rPr>
        <w:t>p.m</w:t>
      </w:r>
      <w:r w:rsidRPr="00D10A47">
        <w:rPr>
          <w:rFonts w:ascii="Times New Roman" w:hAnsi="Times New Roman"/>
          <w:szCs w:val="24"/>
        </w:rPr>
        <w:t>.</w:t>
      </w:r>
    </w:p>
    <w:p w:rsidR="00C674CB" w:rsidRPr="00D10A47" w:rsidRDefault="006E7C4B" w:rsidP="00D81618">
      <w:pPr>
        <w:tabs>
          <w:tab w:val="left" w:pos="2529"/>
        </w:tabs>
        <w:jc w:val="both"/>
        <w:rPr>
          <w:rFonts w:ascii="Times New Roman" w:hAnsi="Times New Roman"/>
          <w:szCs w:val="24"/>
        </w:rPr>
      </w:pPr>
      <w:r w:rsidRPr="00D10A47">
        <w:rPr>
          <w:rFonts w:ascii="Times New Roman" w:hAnsi="Times New Roman"/>
          <w:szCs w:val="24"/>
        </w:rPr>
        <w:tab/>
      </w:r>
    </w:p>
    <w:p w:rsidR="00D57A55" w:rsidRPr="00D10A47" w:rsidRDefault="00D57A55" w:rsidP="00D81618">
      <w:pPr>
        <w:jc w:val="both"/>
        <w:rPr>
          <w:rFonts w:ascii="Times New Roman" w:hAnsi="Times New Roman"/>
          <w:szCs w:val="24"/>
        </w:rPr>
      </w:pPr>
    </w:p>
    <w:p w:rsidR="0016573D" w:rsidRPr="00D10A47" w:rsidRDefault="0016573D" w:rsidP="00D81618">
      <w:pPr>
        <w:tabs>
          <w:tab w:val="left" w:pos="4860"/>
        </w:tabs>
        <w:jc w:val="both"/>
        <w:rPr>
          <w:rFonts w:ascii="Times New Roman" w:hAnsi="Times New Roman"/>
          <w:szCs w:val="24"/>
        </w:rPr>
      </w:pPr>
    </w:p>
    <w:p w:rsidR="00622BB4" w:rsidRPr="00D10A47" w:rsidRDefault="00622BB4" w:rsidP="00D81618">
      <w:pPr>
        <w:tabs>
          <w:tab w:val="left" w:pos="4860"/>
        </w:tabs>
        <w:jc w:val="both"/>
        <w:rPr>
          <w:rFonts w:ascii="Times New Roman" w:hAnsi="Times New Roman"/>
          <w:szCs w:val="24"/>
        </w:rPr>
      </w:pPr>
    </w:p>
    <w:p w:rsidR="00622BB4" w:rsidRPr="005F67A8" w:rsidRDefault="00D10A47" w:rsidP="00D81618">
      <w:pPr>
        <w:tabs>
          <w:tab w:val="left" w:pos="4860"/>
        </w:tabs>
        <w:jc w:val="both"/>
        <w:rPr>
          <w:rFonts w:ascii="Times New Roman" w:hAnsi="Times New Roman"/>
          <w:b/>
          <w:szCs w:val="24"/>
        </w:rPr>
      </w:pPr>
      <w:r w:rsidRPr="005F67A8">
        <w:rPr>
          <w:rFonts w:ascii="Times New Roman" w:hAnsi="Times New Roman"/>
          <w:b/>
          <w:szCs w:val="24"/>
        </w:rPr>
        <w:t>_______________________________________________</w:t>
      </w:r>
    </w:p>
    <w:p w:rsidR="00D10A47" w:rsidRPr="005F67A8" w:rsidRDefault="00233B64" w:rsidP="00D81618">
      <w:pPr>
        <w:tabs>
          <w:tab w:val="left" w:pos="486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Cynthia Taylor</w:t>
      </w:r>
      <w:r w:rsidR="00D10A47" w:rsidRPr="005F67A8">
        <w:rPr>
          <w:rFonts w:ascii="Times New Roman" w:hAnsi="Times New Roman"/>
          <w:b/>
          <w:szCs w:val="24"/>
        </w:rPr>
        <w:t>, Secretary</w:t>
      </w:r>
    </w:p>
    <w:p w:rsidR="00622BB4" w:rsidRPr="00D10A47" w:rsidRDefault="00622BB4" w:rsidP="00D81618">
      <w:pPr>
        <w:tabs>
          <w:tab w:val="left" w:pos="4860"/>
        </w:tabs>
        <w:jc w:val="both"/>
        <w:rPr>
          <w:rFonts w:ascii="Times New Roman" w:hAnsi="Times New Roman"/>
          <w:szCs w:val="24"/>
        </w:rPr>
      </w:pPr>
    </w:p>
    <w:p w:rsidR="00D10A47" w:rsidRPr="00892ABC" w:rsidRDefault="006E7C4B" w:rsidP="00D81618">
      <w:pPr>
        <w:tabs>
          <w:tab w:val="left" w:pos="4860"/>
        </w:tabs>
        <w:jc w:val="both"/>
        <w:rPr>
          <w:rFonts w:ascii="Times New Roman" w:hAnsi="Times New Roman"/>
          <w:b/>
          <w:sz w:val="22"/>
          <w:szCs w:val="22"/>
        </w:rPr>
      </w:pPr>
      <w:r w:rsidRPr="00D10A47">
        <w:rPr>
          <w:rFonts w:ascii="Times New Roman" w:hAnsi="Times New Roman"/>
          <w:szCs w:val="24"/>
        </w:rPr>
        <w:tab/>
      </w:r>
    </w:p>
    <w:p w:rsidR="00A8071E" w:rsidRPr="00892ABC" w:rsidRDefault="00A8071E" w:rsidP="00D81618">
      <w:pPr>
        <w:tabs>
          <w:tab w:val="left" w:pos="4860"/>
        </w:tabs>
        <w:rPr>
          <w:rFonts w:ascii="Times New Roman" w:hAnsi="Times New Roman"/>
          <w:b/>
          <w:sz w:val="22"/>
          <w:szCs w:val="22"/>
        </w:rPr>
      </w:pPr>
    </w:p>
    <w:sectPr w:rsidR="00A8071E" w:rsidRPr="00892ABC" w:rsidSect="00FD2E9D">
      <w:headerReference w:type="default" r:id="rId7"/>
      <w:footerReference w:type="even" r:id="rId8"/>
      <w:footerReference w:type="default" r:id="rId9"/>
      <w:headerReference w:type="first" r:id="rId10"/>
      <w:footnotePr>
        <w:numRestart w:val="eachPage"/>
      </w:footnotePr>
      <w:type w:val="continuous"/>
      <w:pgSz w:w="12240" w:h="15840" w:code="1"/>
      <w:pgMar w:top="936" w:right="1080" w:bottom="648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18" w:rsidRDefault="00D81618">
      <w:r>
        <w:separator/>
      </w:r>
    </w:p>
  </w:endnote>
  <w:endnote w:type="continuationSeparator" w:id="0">
    <w:p w:rsidR="00D81618" w:rsidRDefault="00D8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18" w:rsidRDefault="00D816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1618" w:rsidRDefault="00D816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18" w:rsidRDefault="00D816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18" w:rsidRDefault="00D81618">
      <w:r>
        <w:separator/>
      </w:r>
    </w:p>
  </w:footnote>
  <w:footnote w:type="continuationSeparator" w:id="0">
    <w:p w:rsidR="00D81618" w:rsidRDefault="00D8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18" w:rsidRDefault="00D81618">
    <w:pPr>
      <w:tabs>
        <w:tab w:val="center" w:pos="5580"/>
        <w:tab w:val="right" w:pos="9900"/>
      </w:tabs>
      <w:spacing w:line="240" w:lineRule="atLeast"/>
      <w:rPr>
        <w:rStyle w:val="PageNumber"/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>Special Board Meeting</w:t>
    </w:r>
    <w:r>
      <w:rPr>
        <w:rFonts w:ascii="Times New Roman" w:hAnsi="Times New Roman"/>
        <w:b/>
        <w:sz w:val="20"/>
      </w:rPr>
      <w:tab/>
      <w:t>April 4, 2017</w:t>
    </w:r>
    <w:r>
      <w:rPr>
        <w:rFonts w:ascii="Times New Roman" w:hAnsi="Times New Roman"/>
        <w:b/>
        <w:sz w:val="20"/>
      </w:rPr>
      <w:tab/>
      <w:t xml:space="preserve">Page </w:t>
    </w:r>
    <w:r>
      <w:rPr>
        <w:rStyle w:val="PageNumber"/>
        <w:rFonts w:ascii="Times New Roman" w:hAnsi="Times New Roman"/>
        <w:b/>
        <w:sz w:val="20"/>
      </w:rPr>
      <w:fldChar w:fldCharType="begin"/>
    </w:r>
    <w:r>
      <w:rPr>
        <w:rStyle w:val="PageNumber"/>
        <w:rFonts w:ascii="Times New Roman" w:hAnsi="Times New Roman"/>
        <w:b/>
        <w:sz w:val="20"/>
      </w:rPr>
      <w:instrText xml:space="preserve"> PAGE </w:instrText>
    </w:r>
    <w:r>
      <w:rPr>
        <w:rStyle w:val="PageNumber"/>
        <w:rFonts w:ascii="Times New Roman" w:hAnsi="Times New Roman"/>
        <w:b/>
        <w:sz w:val="20"/>
      </w:rPr>
      <w:fldChar w:fldCharType="separate"/>
    </w:r>
    <w:r>
      <w:rPr>
        <w:rStyle w:val="PageNumber"/>
        <w:rFonts w:ascii="Times New Roman" w:hAnsi="Times New Roman"/>
        <w:b/>
        <w:noProof/>
        <w:sz w:val="20"/>
      </w:rPr>
      <w:t>2</w:t>
    </w:r>
    <w:r>
      <w:rPr>
        <w:rStyle w:val="PageNumber"/>
        <w:rFonts w:ascii="Times New Roman" w:hAnsi="Times New Roman"/>
        <w:b/>
        <w:sz w:val="20"/>
      </w:rPr>
      <w:fldChar w:fldCharType="end"/>
    </w:r>
  </w:p>
  <w:p w:rsidR="00D81618" w:rsidRDefault="00D81618">
    <w:pPr>
      <w:tabs>
        <w:tab w:val="center" w:pos="5760"/>
        <w:tab w:val="right" w:pos="9900"/>
      </w:tabs>
      <w:spacing w:line="240" w:lineRule="atLeast"/>
      <w:rPr>
        <w:rFonts w:ascii="Times New Roman" w:hAnsi="Times New Roman"/>
        <w:b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18" w:rsidRPr="00425BC9" w:rsidRDefault="00D81618">
    <w:pPr>
      <w:pStyle w:val="Header"/>
      <w:tabs>
        <w:tab w:val="clear" w:pos="4320"/>
        <w:tab w:val="clear" w:pos="8640"/>
      </w:tabs>
      <w:rPr>
        <w:rFonts w:ascii="Times New Roman" w:hAnsi="Times New Roman"/>
        <w:b/>
        <w:sz w:val="29"/>
        <w:szCs w:val="27"/>
        <w:u w:val="doub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721B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75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A70B4E"/>
    <w:multiLevelType w:val="hybridMultilevel"/>
    <w:tmpl w:val="4B3A6C70"/>
    <w:lvl w:ilvl="0" w:tplc="B832E3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0D"/>
    <w:rsid w:val="00001E26"/>
    <w:rsid w:val="00001E64"/>
    <w:rsid w:val="00002BFA"/>
    <w:rsid w:val="000035B2"/>
    <w:rsid w:val="00004FC6"/>
    <w:rsid w:val="00006BE9"/>
    <w:rsid w:val="00006D38"/>
    <w:rsid w:val="0001103B"/>
    <w:rsid w:val="000135AF"/>
    <w:rsid w:val="00014FAF"/>
    <w:rsid w:val="00015B66"/>
    <w:rsid w:val="00020546"/>
    <w:rsid w:val="000207D0"/>
    <w:rsid w:val="00022203"/>
    <w:rsid w:val="00022FB7"/>
    <w:rsid w:val="000237BC"/>
    <w:rsid w:val="00023F4B"/>
    <w:rsid w:val="00025A92"/>
    <w:rsid w:val="00027BB4"/>
    <w:rsid w:val="000321DF"/>
    <w:rsid w:val="000328B4"/>
    <w:rsid w:val="00032D0C"/>
    <w:rsid w:val="0003616F"/>
    <w:rsid w:val="0003636B"/>
    <w:rsid w:val="000370B0"/>
    <w:rsid w:val="00037A91"/>
    <w:rsid w:val="00041CDE"/>
    <w:rsid w:val="000420E0"/>
    <w:rsid w:val="0004221A"/>
    <w:rsid w:val="0004730F"/>
    <w:rsid w:val="000521E5"/>
    <w:rsid w:val="00052F87"/>
    <w:rsid w:val="00055B5F"/>
    <w:rsid w:val="00056439"/>
    <w:rsid w:val="00057197"/>
    <w:rsid w:val="00064AAB"/>
    <w:rsid w:val="00066AA9"/>
    <w:rsid w:val="00067103"/>
    <w:rsid w:val="000676DE"/>
    <w:rsid w:val="00070010"/>
    <w:rsid w:val="00070E8B"/>
    <w:rsid w:val="000720A3"/>
    <w:rsid w:val="0007382F"/>
    <w:rsid w:val="0007390A"/>
    <w:rsid w:val="000824F3"/>
    <w:rsid w:val="00085897"/>
    <w:rsid w:val="00085A95"/>
    <w:rsid w:val="00090840"/>
    <w:rsid w:val="00092B8C"/>
    <w:rsid w:val="00092BB5"/>
    <w:rsid w:val="000939FD"/>
    <w:rsid w:val="00096AA3"/>
    <w:rsid w:val="000A12A1"/>
    <w:rsid w:val="000A21CC"/>
    <w:rsid w:val="000A2646"/>
    <w:rsid w:val="000A4F3E"/>
    <w:rsid w:val="000A595C"/>
    <w:rsid w:val="000A7B98"/>
    <w:rsid w:val="000B1F42"/>
    <w:rsid w:val="000B3271"/>
    <w:rsid w:val="000C18B0"/>
    <w:rsid w:val="000C1E98"/>
    <w:rsid w:val="000C631C"/>
    <w:rsid w:val="000C6931"/>
    <w:rsid w:val="000C6CB7"/>
    <w:rsid w:val="000D30D8"/>
    <w:rsid w:val="000D4734"/>
    <w:rsid w:val="000D568E"/>
    <w:rsid w:val="000D6747"/>
    <w:rsid w:val="000E3463"/>
    <w:rsid w:val="000E469F"/>
    <w:rsid w:val="000F0C26"/>
    <w:rsid w:val="000F14A4"/>
    <w:rsid w:val="000F4DAB"/>
    <w:rsid w:val="000F6CF4"/>
    <w:rsid w:val="001002FB"/>
    <w:rsid w:val="00100EB6"/>
    <w:rsid w:val="00102067"/>
    <w:rsid w:val="00104B9E"/>
    <w:rsid w:val="00105288"/>
    <w:rsid w:val="00105C35"/>
    <w:rsid w:val="00106B15"/>
    <w:rsid w:val="0011300E"/>
    <w:rsid w:val="00113166"/>
    <w:rsid w:val="001145BA"/>
    <w:rsid w:val="001161F5"/>
    <w:rsid w:val="00120796"/>
    <w:rsid w:val="00123312"/>
    <w:rsid w:val="001258D7"/>
    <w:rsid w:val="00125C5E"/>
    <w:rsid w:val="00126C32"/>
    <w:rsid w:val="00126D27"/>
    <w:rsid w:val="00127F92"/>
    <w:rsid w:val="00134152"/>
    <w:rsid w:val="001344A0"/>
    <w:rsid w:val="0013522C"/>
    <w:rsid w:val="0013630D"/>
    <w:rsid w:val="001370B6"/>
    <w:rsid w:val="00137F8A"/>
    <w:rsid w:val="001413D3"/>
    <w:rsid w:val="00141E54"/>
    <w:rsid w:val="0015050A"/>
    <w:rsid w:val="00151C92"/>
    <w:rsid w:val="0015345C"/>
    <w:rsid w:val="001551A5"/>
    <w:rsid w:val="00157F17"/>
    <w:rsid w:val="00162B92"/>
    <w:rsid w:val="00163C2E"/>
    <w:rsid w:val="00163E1E"/>
    <w:rsid w:val="0016436D"/>
    <w:rsid w:val="00164B2D"/>
    <w:rsid w:val="00165386"/>
    <w:rsid w:val="0016573D"/>
    <w:rsid w:val="00176A70"/>
    <w:rsid w:val="0018138D"/>
    <w:rsid w:val="0018236E"/>
    <w:rsid w:val="00182D02"/>
    <w:rsid w:val="00183A95"/>
    <w:rsid w:val="00183F12"/>
    <w:rsid w:val="001857F8"/>
    <w:rsid w:val="00185B2C"/>
    <w:rsid w:val="0018643E"/>
    <w:rsid w:val="0018664E"/>
    <w:rsid w:val="001901A5"/>
    <w:rsid w:val="001920FC"/>
    <w:rsid w:val="001A04A3"/>
    <w:rsid w:val="001A179A"/>
    <w:rsid w:val="001A2BA5"/>
    <w:rsid w:val="001A50E7"/>
    <w:rsid w:val="001A6064"/>
    <w:rsid w:val="001B21CE"/>
    <w:rsid w:val="001B2375"/>
    <w:rsid w:val="001B3BCD"/>
    <w:rsid w:val="001B46E0"/>
    <w:rsid w:val="001C19DC"/>
    <w:rsid w:val="001C3C55"/>
    <w:rsid w:val="001C51D0"/>
    <w:rsid w:val="001C5739"/>
    <w:rsid w:val="001C6C30"/>
    <w:rsid w:val="001C7DC5"/>
    <w:rsid w:val="001D0D2C"/>
    <w:rsid w:val="001D3CD1"/>
    <w:rsid w:val="001D5914"/>
    <w:rsid w:val="001D6BCE"/>
    <w:rsid w:val="001D7111"/>
    <w:rsid w:val="001D7A8C"/>
    <w:rsid w:val="001E1E1F"/>
    <w:rsid w:val="001E457D"/>
    <w:rsid w:val="001F0FC1"/>
    <w:rsid w:val="001F5D0A"/>
    <w:rsid w:val="001F5F02"/>
    <w:rsid w:val="002021FC"/>
    <w:rsid w:val="00205CF0"/>
    <w:rsid w:val="00206EAB"/>
    <w:rsid w:val="00207061"/>
    <w:rsid w:val="002100CB"/>
    <w:rsid w:val="0021028C"/>
    <w:rsid w:val="00210B86"/>
    <w:rsid w:val="0021138C"/>
    <w:rsid w:val="00212B8A"/>
    <w:rsid w:val="00214BAC"/>
    <w:rsid w:val="00217143"/>
    <w:rsid w:val="00217E72"/>
    <w:rsid w:val="0022181C"/>
    <w:rsid w:val="0022318A"/>
    <w:rsid w:val="00225071"/>
    <w:rsid w:val="00225997"/>
    <w:rsid w:val="00226C56"/>
    <w:rsid w:val="00232ED5"/>
    <w:rsid w:val="00233B64"/>
    <w:rsid w:val="00234455"/>
    <w:rsid w:val="002354F4"/>
    <w:rsid w:val="00235B62"/>
    <w:rsid w:val="00241240"/>
    <w:rsid w:val="00241248"/>
    <w:rsid w:val="00241B0B"/>
    <w:rsid w:val="00242730"/>
    <w:rsid w:val="002449F6"/>
    <w:rsid w:val="00245205"/>
    <w:rsid w:val="0024597C"/>
    <w:rsid w:val="00246E7E"/>
    <w:rsid w:val="00247593"/>
    <w:rsid w:val="00247A4D"/>
    <w:rsid w:val="00254D6C"/>
    <w:rsid w:val="002603EC"/>
    <w:rsid w:val="002663D5"/>
    <w:rsid w:val="0027052D"/>
    <w:rsid w:val="002720B7"/>
    <w:rsid w:val="0027281D"/>
    <w:rsid w:val="00274F0C"/>
    <w:rsid w:val="00277F04"/>
    <w:rsid w:val="002810C8"/>
    <w:rsid w:val="002828E1"/>
    <w:rsid w:val="00283A77"/>
    <w:rsid w:val="0028618A"/>
    <w:rsid w:val="00292BD2"/>
    <w:rsid w:val="00293EC1"/>
    <w:rsid w:val="00295882"/>
    <w:rsid w:val="002967F2"/>
    <w:rsid w:val="002A2B12"/>
    <w:rsid w:val="002A3183"/>
    <w:rsid w:val="002A3E3D"/>
    <w:rsid w:val="002A49B2"/>
    <w:rsid w:val="002A4EB1"/>
    <w:rsid w:val="002A6A2A"/>
    <w:rsid w:val="002A72E0"/>
    <w:rsid w:val="002B0001"/>
    <w:rsid w:val="002B00F8"/>
    <w:rsid w:val="002B0168"/>
    <w:rsid w:val="002B08DC"/>
    <w:rsid w:val="002B1073"/>
    <w:rsid w:val="002B1298"/>
    <w:rsid w:val="002B1728"/>
    <w:rsid w:val="002B42CF"/>
    <w:rsid w:val="002B7C17"/>
    <w:rsid w:val="002C1B84"/>
    <w:rsid w:val="002C2AC4"/>
    <w:rsid w:val="002C3777"/>
    <w:rsid w:val="002C54E6"/>
    <w:rsid w:val="002C612D"/>
    <w:rsid w:val="002D08DF"/>
    <w:rsid w:val="002D0C8A"/>
    <w:rsid w:val="002D673D"/>
    <w:rsid w:val="002D716F"/>
    <w:rsid w:val="002E0E67"/>
    <w:rsid w:val="002E5757"/>
    <w:rsid w:val="002E577C"/>
    <w:rsid w:val="002F18CE"/>
    <w:rsid w:val="002F1A44"/>
    <w:rsid w:val="002F3DC7"/>
    <w:rsid w:val="002F4738"/>
    <w:rsid w:val="002F7884"/>
    <w:rsid w:val="00300BCA"/>
    <w:rsid w:val="00301EA7"/>
    <w:rsid w:val="0030248F"/>
    <w:rsid w:val="00302E69"/>
    <w:rsid w:val="0030482F"/>
    <w:rsid w:val="00305424"/>
    <w:rsid w:val="003074BD"/>
    <w:rsid w:val="00312702"/>
    <w:rsid w:val="00313347"/>
    <w:rsid w:val="00320C0D"/>
    <w:rsid w:val="00321CAD"/>
    <w:rsid w:val="00326BBE"/>
    <w:rsid w:val="00327C97"/>
    <w:rsid w:val="00330C85"/>
    <w:rsid w:val="00332051"/>
    <w:rsid w:val="00332EC9"/>
    <w:rsid w:val="003352A2"/>
    <w:rsid w:val="00337758"/>
    <w:rsid w:val="00342DA5"/>
    <w:rsid w:val="00343707"/>
    <w:rsid w:val="00345442"/>
    <w:rsid w:val="00345FEF"/>
    <w:rsid w:val="0034692B"/>
    <w:rsid w:val="00346BB2"/>
    <w:rsid w:val="0034745A"/>
    <w:rsid w:val="0034776E"/>
    <w:rsid w:val="003500B3"/>
    <w:rsid w:val="00350F3B"/>
    <w:rsid w:val="0035255E"/>
    <w:rsid w:val="00352C5D"/>
    <w:rsid w:val="00354045"/>
    <w:rsid w:val="003551C6"/>
    <w:rsid w:val="003559FF"/>
    <w:rsid w:val="00356C08"/>
    <w:rsid w:val="003572D3"/>
    <w:rsid w:val="0035760A"/>
    <w:rsid w:val="00357B19"/>
    <w:rsid w:val="003628F9"/>
    <w:rsid w:val="003629FF"/>
    <w:rsid w:val="00363297"/>
    <w:rsid w:val="00363D2F"/>
    <w:rsid w:val="00365226"/>
    <w:rsid w:val="003717C0"/>
    <w:rsid w:val="00372264"/>
    <w:rsid w:val="00372DFF"/>
    <w:rsid w:val="003736CA"/>
    <w:rsid w:val="00374876"/>
    <w:rsid w:val="0037557E"/>
    <w:rsid w:val="00383E2C"/>
    <w:rsid w:val="00385192"/>
    <w:rsid w:val="00385B29"/>
    <w:rsid w:val="00385B88"/>
    <w:rsid w:val="00385BD1"/>
    <w:rsid w:val="0038762C"/>
    <w:rsid w:val="00387C65"/>
    <w:rsid w:val="0039167F"/>
    <w:rsid w:val="00394D83"/>
    <w:rsid w:val="0039675A"/>
    <w:rsid w:val="00397353"/>
    <w:rsid w:val="003A2D0D"/>
    <w:rsid w:val="003A457B"/>
    <w:rsid w:val="003A4F8F"/>
    <w:rsid w:val="003A7A8A"/>
    <w:rsid w:val="003B73A9"/>
    <w:rsid w:val="003C26F5"/>
    <w:rsid w:val="003C6CE4"/>
    <w:rsid w:val="003C7207"/>
    <w:rsid w:val="003C76EB"/>
    <w:rsid w:val="003D056F"/>
    <w:rsid w:val="003D16A6"/>
    <w:rsid w:val="003D259A"/>
    <w:rsid w:val="003D2F8E"/>
    <w:rsid w:val="003D557B"/>
    <w:rsid w:val="003D7B1F"/>
    <w:rsid w:val="003D7C99"/>
    <w:rsid w:val="003E11A7"/>
    <w:rsid w:val="003E2D23"/>
    <w:rsid w:val="003E32E3"/>
    <w:rsid w:val="003F35F4"/>
    <w:rsid w:val="003F647C"/>
    <w:rsid w:val="00400CD5"/>
    <w:rsid w:val="004025E8"/>
    <w:rsid w:val="0040297E"/>
    <w:rsid w:val="00402FBA"/>
    <w:rsid w:val="0040301D"/>
    <w:rsid w:val="004047D3"/>
    <w:rsid w:val="00407F96"/>
    <w:rsid w:val="004108E9"/>
    <w:rsid w:val="00412718"/>
    <w:rsid w:val="00412EDF"/>
    <w:rsid w:val="00413B1C"/>
    <w:rsid w:val="00416F5D"/>
    <w:rsid w:val="00420D0A"/>
    <w:rsid w:val="00423050"/>
    <w:rsid w:val="00423AEC"/>
    <w:rsid w:val="00425BC9"/>
    <w:rsid w:val="00425E6C"/>
    <w:rsid w:val="00430D4A"/>
    <w:rsid w:val="0043123E"/>
    <w:rsid w:val="00431DBB"/>
    <w:rsid w:val="00433DFF"/>
    <w:rsid w:val="00440018"/>
    <w:rsid w:val="00440A5F"/>
    <w:rsid w:val="00445871"/>
    <w:rsid w:val="004470C5"/>
    <w:rsid w:val="00447779"/>
    <w:rsid w:val="00451BDE"/>
    <w:rsid w:val="00455BD7"/>
    <w:rsid w:val="00457EB3"/>
    <w:rsid w:val="00460490"/>
    <w:rsid w:val="00460F6E"/>
    <w:rsid w:val="0046107B"/>
    <w:rsid w:val="00463364"/>
    <w:rsid w:val="004672C4"/>
    <w:rsid w:val="004719A5"/>
    <w:rsid w:val="004760FB"/>
    <w:rsid w:val="00476EE9"/>
    <w:rsid w:val="004804A5"/>
    <w:rsid w:val="004814A3"/>
    <w:rsid w:val="00482162"/>
    <w:rsid w:val="004826EC"/>
    <w:rsid w:val="0048279A"/>
    <w:rsid w:val="00482DBA"/>
    <w:rsid w:val="00483535"/>
    <w:rsid w:val="00483E2F"/>
    <w:rsid w:val="004846D2"/>
    <w:rsid w:val="00484D77"/>
    <w:rsid w:val="00486B3C"/>
    <w:rsid w:val="004902A1"/>
    <w:rsid w:val="0049055D"/>
    <w:rsid w:val="00490703"/>
    <w:rsid w:val="00490840"/>
    <w:rsid w:val="00491B81"/>
    <w:rsid w:val="00493E13"/>
    <w:rsid w:val="00494DB0"/>
    <w:rsid w:val="00496CE8"/>
    <w:rsid w:val="00497F4C"/>
    <w:rsid w:val="004A345F"/>
    <w:rsid w:val="004A3EB2"/>
    <w:rsid w:val="004A427E"/>
    <w:rsid w:val="004A50F8"/>
    <w:rsid w:val="004A711F"/>
    <w:rsid w:val="004A7F70"/>
    <w:rsid w:val="004B301F"/>
    <w:rsid w:val="004B376B"/>
    <w:rsid w:val="004B741B"/>
    <w:rsid w:val="004B75A0"/>
    <w:rsid w:val="004B79D2"/>
    <w:rsid w:val="004C0D82"/>
    <w:rsid w:val="004C20BA"/>
    <w:rsid w:val="004C21AA"/>
    <w:rsid w:val="004C28A2"/>
    <w:rsid w:val="004C3261"/>
    <w:rsid w:val="004C574E"/>
    <w:rsid w:val="004C6C03"/>
    <w:rsid w:val="004D1C0F"/>
    <w:rsid w:val="004D368B"/>
    <w:rsid w:val="004D3DA3"/>
    <w:rsid w:val="004E0439"/>
    <w:rsid w:val="004E1B79"/>
    <w:rsid w:val="004F11F8"/>
    <w:rsid w:val="004F19A0"/>
    <w:rsid w:val="004F218F"/>
    <w:rsid w:val="004F2CAB"/>
    <w:rsid w:val="004F3E30"/>
    <w:rsid w:val="004F495C"/>
    <w:rsid w:val="004F7F2A"/>
    <w:rsid w:val="0050113D"/>
    <w:rsid w:val="00502343"/>
    <w:rsid w:val="00502B60"/>
    <w:rsid w:val="00502B6B"/>
    <w:rsid w:val="005032F7"/>
    <w:rsid w:val="00513E7C"/>
    <w:rsid w:val="0051772B"/>
    <w:rsid w:val="0052011B"/>
    <w:rsid w:val="00521AB6"/>
    <w:rsid w:val="00522B65"/>
    <w:rsid w:val="00522C3B"/>
    <w:rsid w:val="00522E41"/>
    <w:rsid w:val="00524CDD"/>
    <w:rsid w:val="005269BD"/>
    <w:rsid w:val="005321EC"/>
    <w:rsid w:val="00533473"/>
    <w:rsid w:val="00534FE4"/>
    <w:rsid w:val="00535DF1"/>
    <w:rsid w:val="00535FCF"/>
    <w:rsid w:val="0054029A"/>
    <w:rsid w:val="00540B74"/>
    <w:rsid w:val="00542AC6"/>
    <w:rsid w:val="005431EC"/>
    <w:rsid w:val="00543C0F"/>
    <w:rsid w:val="00545D42"/>
    <w:rsid w:val="005473E0"/>
    <w:rsid w:val="0054779B"/>
    <w:rsid w:val="0055500C"/>
    <w:rsid w:val="0056085B"/>
    <w:rsid w:val="005624AD"/>
    <w:rsid w:val="005626F0"/>
    <w:rsid w:val="005645BE"/>
    <w:rsid w:val="0056629D"/>
    <w:rsid w:val="005670CB"/>
    <w:rsid w:val="005748DF"/>
    <w:rsid w:val="0057653E"/>
    <w:rsid w:val="0057725F"/>
    <w:rsid w:val="0058065B"/>
    <w:rsid w:val="005849D0"/>
    <w:rsid w:val="00585EDC"/>
    <w:rsid w:val="005868B1"/>
    <w:rsid w:val="005870DF"/>
    <w:rsid w:val="00590054"/>
    <w:rsid w:val="00592E02"/>
    <w:rsid w:val="00593F78"/>
    <w:rsid w:val="005944E3"/>
    <w:rsid w:val="0059761E"/>
    <w:rsid w:val="005A17A6"/>
    <w:rsid w:val="005A2295"/>
    <w:rsid w:val="005A2B5F"/>
    <w:rsid w:val="005A5064"/>
    <w:rsid w:val="005A6349"/>
    <w:rsid w:val="005A655A"/>
    <w:rsid w:val="005A67B7"/>
    <w:rsid w:val="005A6CB7"/>
    <w:rsid w:val="005B1A8B"/>
    <w:rsid w:val="005B2016"/>
    <w:rsid w:val="005B3F7E"/>
    <w:rsid w:val="005B5146"/>
    <w:rsid w:val="005B6750"/>
    <w:rsid w:val="005B6E48"/>
    <w:rsid w:val="005C13AE"/>
    <w:rsid w:val="005C2219"/>
    <w:rsid w:val="005C2304"/>
    <w:rsid w:val="005C33D3"/>
    <w:rsid w:val="005C4A94"/>
    <w:rsid w:val="005C7ACD"/>
    <w:rsid w:val="005D0348"/>
    <w:rsid w:val="005D31CD"/>
    <w:rsid w:val="005E2CD6"/>
    <w:rsid w:val="005E2DC0"/>
    <w:rsid w:val="005E6456"/>
    <w:rsid w:val="005F2C74"/>
    <w:rsid w:val="005F2DAB"/>
    <w:rsid w:val="005F3273"/>
    <w:rsid w:val="005F3611"/>
    <w:rsid w:val="005F561B"/>
    <w:rsid w:val="005F67A8"/>
    <w:rsid w:val="005F6CB3"/>
    <w:rsid w:val="005F7D4E"/>
    <w:rsid w:val="00600DA2"/>
    <w:rsid w:val="006013E1"/>
    <w:rsid w:val="00602A57"/>
    <w:rsid w:val="00602D65"/>
    <w:rsid w:val="00605AB1"/>
    <w:rsid w:val="006068F9"/>
    <w:rsid w:val="00607703"/>
    <w:rsid w:val="00607966"/>
    <w:rsid w:val="00607A0F"/>
    <w:rsid w:val="0061407A"/>
    <w:rsid w:val="00615C17"/>
    <w:rsid w:val="006165B6"/>
    <w:rsid w:val="00616CDA"/>
    <w:rsid w:val="00617266"/>
    <w:rsid w:val="0062124D"/>
    <w:rsid w:val="006228C8"/>
    <w:rsid w:val="00622BB4"/>
    <w:rsid w:val="006257AF"/>
    <w:rsid w:val="006273CA"/>
    <w:rsid w:val="006277EF"/>
    <w:rsid w:val="00627B50"/>
    <w:rsid w:val="00627DF3"/>
    <w:rsid w:val="00631177"/>
    <w:rsid w:val="006312B4"/>
    <w:rsid w:val="006321A8"/>
    <w:rsid w:val="00636729"/>
    <w:rsid w:val="00644D40"/>
    <w:rsid w:val="00645005"/>
    <w:rsid w:val="00645B0A"/>
    <w:rsid w:val="00646818"/>
    <w:rsid w:val="0064794A"/>
    <w:rsid w:val="00651C9E"/>
    <w:rsid w:val="00652F92"/>
    <w:rsid w:val="00661C74"/>
    <w:rsid w:val="006620E8"/>
    <w:rsid w:val="00662E8A"/>
    <w:rsid w:val="00663807"/>
    <w:rsid w:val="00664733"/>
    <w:rsid w:val="00665E1C"/>
    <w:rsid w:val="00666519"/>
    <w:rsid w:val="00666538"/>
    <w:rsid w:val="006668A9"/>
    <w:rsid w:val="00671C9B"/>
    <w:rsid w:val="006736E0"/>
    <w:rsid w:val="00675C9B"/>
    <w:rsid w:val="00680F1B"/>
    <w:rsid w:val="006825A3"/>
    <w:rsid w:val="00682880"/>
    <w:rsid w:val="006846FE"/>
    <w:rsid w:val="00691B6C"/>
    <w:rsid w:val="00691BC8"/>
    <w:rsid w:val="00692C80"/>
    <w:rsid w:val="00694495"/>
    <w:rsid w:val="006965A1"/>
    <w:rsid w:val="00696A38"/>
    <w:rsid w:val="00696E8D"/>
    <w:rsid w:val="006A2150"/>
    <w:rsid w:val="006B0A1B"/>
    <w:rsid w:val="006B0C8F"/>
    <w:rsid w:val="006B311F"/>
    <w:rsid w:val="006B3203"/>
    <w:rsid w:val="006B34FD"/>
    <w:rsid w:val="006B3FB1"/>
    <w:rsid w:val="006B43B5"/>
    <w:rsid w:val="006B6616"/>
    <w:rsid w:val="006C1DBE"/>
    <w:rsid w:val="006C2C87"/>
    <w:rsid w:val="006C5886"/>
    <w:rsid w:val="006D0C79"/>
    <w:rsid w:val="006D1C9E"/>
    <w:rsid w:val="006D293A"/>
    <w:rsid w:val="006D2EA8"/>
    <w:rsid w:val="006D5347"/>
    <w:rsid w:val="006D5D38"/>
    <w:rsid w:val="006D65B0"/>
    <w:rsid w:val="006D6BDD"/>
    <w:rsid w:val="006D74A8"/>
    <w:rsid w:val="006D778C"/>
    <w:rsid w:val="006D7B24"/>
    <w:rsid w:val="006E3938"/>
    <w:rsid w:val="006E7B45"/>
    <w:rsid w:val="006E7C4B"/>
    <w:rsid w:val="006F21F3"/>
    <w:rsid w:val="006F2E73"/>
    <w:rsid w:val="006F3966"/>
    <w:rsid w:val="006F7236"/>
    <w:rsid w:val="006F777E"/>
    <w:rsid w:val="00701033"/>
    <w:rsid w:val="00701684"/>
    <w:rsid w:val="00702D9B"/>
    <w:rsid w:val="00704648"/>
    <w:rsid w:val="0070563B"/>
    <w:rsid w:val="00707E62"/>
    <w:rsid w:val="00707F86"/>
    <w:rsid w:val="007104A5"/>
    <w:rsid w:val="00710918"/>
    <w:rsid w:val="007126D2"/>
    <w:rsid w:val="00712C01"/>
    <w:rsid w:val="00712EFC"/>
    <w:rsid w:val="0071429C"/>
    <w:rsid w:val="00714977"/>
    <w:rsid w:val="007160F6"/>
    <w:rsid w:val="007168C8"/>
    <w:rsid w:val="007204BC"/>
    <w:rsid w:val="007215B4"/>
    <w:rsid w:val="00721B2A"/>
    <w:rsid w:val="00722F16"/>
    <w:rsid w:val="00725636"/>
    <w:rsid w:val="00725CDF"/>
    <w:rsid w:val="007265AC"/>
    <w:rsid w:val="00726605"/>
    <w:rsid w:val="0073156A"/>
    <w:rsid w:val="007317B9"/>
    <w:rsid w:val="007334AD"/>
    <w:rsid w:val="00741AD2"/>
    <w:rsid w:val="007434DB"/>
    <w:rsid w:val="00745161"/>
    <w:rsid w:val="007462B5"/>
    <w:rsid w:val="00746363"/>
    <w:rsid w:val="007502B5"/>
    <w:rsid w:val="00752238"/>
    <w:rsid w:val="00753F8B"/>
    <w:rsid w:val="00753FA4"/>
    <w:rsid w:val="00754338"/>
    <w:rsid w:val="00754674"/>
    <w:rsid w:val="00755FA8"/>
    <w:rsid w:val="0076182B"/>
    <w:rsid w:val="00763694"/>
    <w:rsid w:val="007647A7"/>
    <w:rsid w:val="0076779C"/>
    <w:rsid w:val="00772A58"/>
    <w:rsid w:val="00773371"/>
    <w:rsid w:val="0077363D"/>
    <w:rsid w:val="00775006"/>
    <w:rsid w:val="00775E50"/>
    <w:rsid w:val="007764C0"/>
    <w:rsid w:val="00777715"/>
    <w:rsid w:val="00780131"/>
    <w:rsid w:val="00781CA3"/>
    <w:rsid w:val="00781D79"/>
    <w:rsid w:val="007861B5"/>
    <w:rsid w:val="007864AC"/>
    <w:rsid w:val="0078791E"/>
    <w:rsid w:val="007916C1"/>
    <w:rsid w:val="00791A09"/>
    <w:rsid w:val="00791D1A"/>
    <w:rsid w:val="0079212B"/>
    <w:rsid w:val="0079234A"/>
    <w:rsid w:val="00792915"/>
    <w:rsid w:val="00792A2F"/>
    <w:rsid w:val="00796C76"/>
    <w:rsid w:val="007A00E6"/>
    <w:rsid w:val="007A1C64"/>
    <w:rsid w:val="007A1CC2"/>
    <w:rsid w:val="007A1EEF"/>
    <w:rsid w:val="007A5834"/>
    <w:rsid w:val="007A6AD0"/>
    <w:rsid w:val="007B7D92"/>
    <w:rsid w:val="007C0A34"/>
    <w:rsid w:val="007C1CA4"/>
    <w:rsid w:val="007C1CAD"/>
    <w:rsid w:val="007C1D24"/>
    <w:rsid w:val="007C2D24"/>
    <w:rsid w:val="007C3231"/>
    <w:rsid w:val="007C39E9"/>
    <w:rsid w:val="007C6554"/>
    <w:rsid w:val="007C6918"/>
    <w:rsid w:val="007D2E7D"/>
    <w:rsid w:val="007D5630"/>
    <w:rsid w:val="007D5A21"/>
    <w:rsid w:val="007D6FA4"/>
    <w:rsid w:val="007E3E98"/>
    <w:rsid w:val="007E5DAD"/>
    <w:rsid w:val="007E7BDD"/>
    <w:rsid w:val="007E7C1F"/>
    <w:rsid w:val="007F1646"/>
    <w:rsid w:val="007F1B6C"/>
    <w:rsid w:val="007F32AE"/>
    <w:rsid w:val="007F4190"/>
    <w:rsid w:val="007F4EAD"/>
    <w:rsid w:val="008028B5"/>
    <w:rsid w:val="00802B3C"/>
    <w:rsid w:val="00802E83"/>
    <w:rsid w:val="00805ED7"/>
    <w:rsid w:val="008064B8"/>
    <w:rsid w:val="008069AE"/>
    <w:rsid w:val="00806A5C"/>
    <w:rsid w:val="0080721B"/>
    <w:rsid w:val="00807B4E"/>
    <w:rsid w:val="00811339"/>
    <w:rsid w:val="00812FD0"/>
    <w:rsid w:val="00817D26"/>
    <w:rsid w:val="008226A8"/>
    <w:rsid w:val="0082323F"/>
    <w:rsid w:val="00824562"/>
    <w:rsid w:val="00825A66"/>
    <w:rsid w:val="00827AB6"/>
    <w:rsid w:val="00830CBC"/>
    <w:rsid w:val="00832AAE"/>
    <w:rsid w:val="00841042"/>
    <w:rsid w:val="00841692"/>
    <w:rsid w:val="00841F3A"/>
    <w:rsid w:val="00842CD1"/>
    <w:rsid w:val="008454B2"/>
    <w:rsid w:val="00851489"/>
    <w:rsid w:val="00852667"/>
    <w:rsid w:val="00853C45"/>
    <w:rsid w:val="00853D43"/>
    <w:rsid w:val="008549B6"/>
    <w:rsid w:val="008561F9"/>
    <w:rsid w:val="008620E4"/>
    <w:rsid w:val="00863213"/>
    <w:rsid w:val="00864300"/>
    <w:rsid w:val="008648A0"/>
    <w:rsid w:val="0086591C"/>
    <w:rsid w:val="00870CAB"/>
    <w:rsid w:val="00871673"/>
    <w:rsid w:val="00872452"/>
    <w:rsid w:val="00875203"/>
    <w:rsid w:val="008804F9"/>
    <w:rsid w:val="008825B7"/>
    <w:rsid w:val="00884251"/>
    <w:rsid w:val="00884442"/>
    <w:rsid w:val="00884E36"/>
    <w:rsid w:val="00885FA4"/>
    <w:rsid w:val="00887759"/>
    <w:rsid w:val="0089074B"/>
    <w:rsid w:val="00892ABC"/>
    <w:rsid w:val="00894775"/>
    <w:rsid w:val="00895F3E"/>
    <w:rsid w:val="008A2AD8"/>
    <w:rsid w:val="008A2CD8"/>
    <w:rsid w:val="008A30EA"/>
    <w:rsid w:val="008A36DB"/>
    <w:rsid w:val="008A592F"/>
    <w:rsid w:val="008A741B"/>
    <w:rsid w:val="008A7874"/>
    <w:rsid w:val="008A7AB4"/>
    <w:rsid w:val="008B118B"/>
    <w:rsid w:val="008B3AB2"/>
    <w:rsid w:val="008B6449"/>
    <w:rsid w:val="008B731E"/>
    <w:rsid w:val="008C193E"/>
    <w:rsid w:val="008C1CEF"/>
    <w:rsid w:val="008C2002"/>
    <w:rsid w:val="008C3323"/>
    <w:rsid w:val="008C410B"/>
    <w:rsid w:val="008C692D"/>
    <w:rsid w:val="008D1624"/>
    <w:rsid w:val="008D1C99"/>
    <w:rsid w:val="008D2281"/>
    <w:rsid w:val="008D2DA8"/>
    <w:rsid w:val="008D3D54"/>
    <w:rsid w:val="008D4DB3"/>
    <w:rsid w:val="008D5076"/>
    <w:rsid w:val="008D7DD7"/>
    <w:rsid w:val="008E0E51"/>
    <w:rsid w:val="008E18B1"/>
    <w:rsid w:val="008E1B7E"/>
    <w:rsid w:val="008E2431"/>
    <w:rsid w:val="008E3646"/>
    <w:rsid w:val="008E4C30"/>
    <w:rsid w:val="008E5A96"/>
    <w:rsid w:val="008F447B"/>
    <w:rsid w:val="008F4581"/>
    <w:rsid w:val="008F58FC"/>
    <w:rsid w:val="008F60E8"/>
    <w:rsid w:val="00901913"/>
    <w:rsid w:val="009027A1"/>
    <w:rsid w:val="0090282A"/>
    <w:rsid w:val="009054FC"/>
    <w:rsid w:val="00910F9B"/>
    <w:rsid w:val="00912166"/>
    <w:rsid w:val="0091444E"/>
    <w:rsid w:val="009154E5"/>
    <w:rsid w:val="00923725"/>
    <w:rsid w:val="00925C52"/>
    <w:rsid w:val="00927964"/>
    <w:rsid w:val="009301F4"/>
    <w:rsid w:val="009306E4"/>
    <w:rsid w:val="00930961"/>
    <w:rsid w:val="00931A13"/>
    <w:rsid w:val="00931C75"/>
    <w:rsid w:val="00932F70"/>
    <w:rsid w:val="00933111"/>
    <w:rsid w:val="009341CB"/>
    <w:rsid w:val="009413CC"/>
    <w:rsid w:val="00943572"/>
    <w:rsid w:val="00943607"/>
    <w:rsid w:val="00943EC0"/>
    <w:rsid w:val="009441D0"/>
    <w:rsid w:val="0094638E"/>
    <w:rsid w:val="009514CE"/>
    <w:rsid w:val="009517FA"/>
    <w:rsid w:val="009524A3"/>
    <w:rsid w:val="00952D53"/>
    <w:rsid w:val="00953389"/>
    <w:rsid w:val="00955E6B"/>
    <w:rsid w:val="00956A8D"/>
    <w:rsid w:val="009577A5"/>
    <w:rsid w:val="00957914"/>
    <w:rsid w:val="009601B8"/>
    <w:rsid w:val="00961EA6"/>
    <w:rsid w:val="00962541"/>
    <w:rsid w:val="009650D9"/>
    <w:rsid w:val="009661B8"/>
    <w:rsid w:val="00966275"/>
    <w:rsid w:val="00966583"/>
    <w:rsid w:val="00967FF3"/>
    <w:rsid w:val="00970B23"/>
    <w:rsid w:val="0097435E"/>
    <w:rsid w:val="00976DC0"/>
    <w:rsid w:val="00976DC7"/>
    <w:rsid w:val="00983681"/>
    <w:rsid w:val="009837E7"/>
    <w:rsid w:val="00987F3D"/>
    <w:rsid w:val="00990A25"/>
    <w:rsid w:val="0099333B"/>
    <w:rsid w:val="009940DD"/>
    <w:rsid w:val="009954D0"/>
    <w:rsid w:val="009A0118"/>
    <w:rsid w:val="009A08D6"/>
    <w:rsid w:val="009A2FD9"/>
    <w:rsid w:val="009A6366"/>
    <w:rsid w:val="009B22F1"/>
    <w:rsid w:val="009B292E"/>
    <w:rsid w:val="009B72F9"/>
    <w:rsid w:val="009C1301"/>
    <w:rsid w:val="009C39A9"/>
    <w:rsid w:val="009C5930"/>
    <w:rsid w:val="009C621F"/>
    <w:rsid w:val="009C6930"/>
    <w:rsid w:val="009D2B7B"/>
    <w:rsid w:val="009D2DEC"/>
    <w:rsid w:val="009D33FF"/>
    <w:rsid w:val="009D3F6E"/>
    <w:rsid w:val="009E0D53"/>
    <w:rsid w:val="009E1F1D"/>
    <w:rsid w:val="009E24A4"/>
    <w:rsid w:val="009E2D0D"/>
    <w:rsid w:val="009E46AE"/>
    <w:rsid w:val="009E5980"/>
    <w:rsid w:val="009E660E"/>
    <w:rsid w:val="009F199E"/>
    <w:rsid w:val="009F2C1A"/>
    <w:rsid w:val="009F5384"/>
    <w:rsid w:val="009F60AC"/>
    <w:rsid w:val="009F60DE"/>
    <w:rsid w:val="009F6890"/>
    <w:rsid w:val="009F6B85"/>
    <w:rsid w:val="009F6E92"/>
    <w:rsid w:val="009F7456"/>
    <w:rsid w:val="00A00332"/>
    <w:rsid w:val="00A00437"/>
    <w:rsid w:val="00A0208B"/>
    <w:rsid w:val="00A02350"/>
    <w:rsid w:val="00A02F43"/>
    <w:rsid w:val="00A03D52"/>
    <w:rsid w:val="00A04D69"/>
    <w:rsid w:val="00A12719"/>
    <w:rsid w:val="00A152C5"/>
    <w:rsid w:val="00A163C8"/>
    <w:rsid w:val="00A20E00"/>
    <w:rsid w:val="00A22313"/>
    <w:rsid w:val="00A241B9"/>
    <w:rsid w:val="00A24A5E"/>
    <w:rsid w:val="00A27484"/>
    <w:rsid w:val="00A27A07"/>
    <w:rsid w:val="00A324BC"/>
    <w:rsid w:val="00A32874"/>
    <w:rsid w:val="00A3303B"/>
    <w:rsid w:val="00A3329A"/>
    <w:rsid w:val="00A3618A"/>
    <w:rsid w:val="00A37932"/>
    <w:rsid w:val="00A40FC7"/>
    <w:rsid w:val="00A42947"/>
    <w:rsid w:val="00A42E6E"/>
    <w:rsid w:val="00A44C09"/>
    <w:rsid w:val="00A44E64"/>
    <w:rsid w:val="00A45D3A"/>
    <w:rsid w:val="00A46459"/>
    <w:rsid w:val="00A47D15"/>
    <w:rsid w:val="00A51522"/>
    <w:rsid w:val="00A556BA"/>
    <w:rsid w:val="00A55736"/>
    <w:rsid w:val="00A567E7"/>
    <w:rsid w:val="00A57EA0"/>
    <w:rsid w:val="00A57ED1"/>
    <w:rsid w:val="00A62B8B"/>
    <w:rsid w:val="00A63013"/>
    <w:rsid w:val="00A6419C"/>
    <w:rsid w:val="00A65788"/>
    <w:rsid w:val="00A66B56"/>
    <w:rsid w:val="00A708E7"/>
    <w:rsid w:val="00A7128E"/>
    <w:rsid w:val="00A73C9D"/>
    <w:rsid w:val="00A74352"/>
    <w:rsid w:val="00A74613"/>
    <w:rsid w:val="00A75554"/>
    <w:rsid w:val="00A77531"/>
    <w:rsid w:val="00A77A1B"/>
    <w:rsid w:val="00A8071E"/>
    <w:rsid w:val="00A81A7B"/>
    <w:rsid w:val="00A81AE2"/>
    <w:rsid w:val="00A84951"/>
    <w:rsid w:val="00A90E78"/>
    <w:rsid w:val="00A921DE"/>
    <w:rsid w:val="00A9268A"/>
    <w:rsid w:val="00A94074"/>
    <w:rsid w:val="00A950F9"/>
    <w:rsid w:val="00AA1286"/>
    <w:rsid w:val="00AA3025"/>
    <w:rsid w:val="00AA3429"/>
    <w:rsid w:val="00AA3BBB"/>
    <w:rsid w:val="00AA5273"/>
    <w:rsid w:val="00AA5352"/>
    <w:rsid w:val="00AA5A6A"/>
    <w:rsid w:val="00AB12AF"/>
    <w:rsid w:val="00AB16BE"/>
    <w:rsid w:val="00AB3156"/>
    <w:rsid w:val="00AB3185"/>
    <w:rsid w:val="00AB504C"/>
    <w:rsid w:val="00AB6144"/>
    <w:rsid w:val="00AB65D5"/>
    <w:rsid w:val="00AB7A9C"/>
    <w:rsid w:val="00AC02D7"/>
    <w:rsid w:val="00AC0D7A"/>
    <w:rsid w:val="00AC18C0"/>
    <w:rsid w:val="00AC34B1"/>
    <w:rsid w:val="00AD0935"/>
    <w:rsid w:val="00AD0A29"/>
    <w:rsid w:val="00AD38C3"/>
    <w:rsid w:val="00AD711A"/>
    <w:rsid w:val="00AE157A"/>
    <w:rsid w:val="00AE28FF"/>
    <w:rsid w:val="00AE2C04"/>
    <w:rsid w:val="00AE2D5E"/>
    <w:rsid w:val="00AE351F"/>
    <w:rsid w:val="00AE3D9F"/>
    <w:rsid w:val="00AE4F36"/>
    <w:rsid w:val="00AE52E3"/>
    <w:rsid w:val="00AE71AB"/>
    <w:rsid w:val="00AE7429"/>
    <w:rsid w:val="00AF0AF4"/>
    <w:rsid w:val="00AF1BE8"/>
    <w:rsid w:val="00AF27FF"/>
    <w:rsid w:val="00AF3341"/>
    <w:rsid w:val="00AF48D3"/>
    <w:rsid w:val="00AF6DD9"/>
    <w:rsid w:val="00B009FA"/>
    <w:rsid w:val="00B0146F"/>
    <w:rsid w:val="00B024E8"/>
    <w:rsid w:val="00B05A81"/>
    <w:rsid w:val="00B07A24"/>
    <w:rsid w:val="00B10442"/>
    <w:rsid w:val="00B107EE"/>
    <w:rsid w:val="00B1106E"/>
    <w:rsid w:val="00B1254A"/>
    <w:rsid w:val="00B132F9"/>
    <w:rsid w:val="00B15403"/>
    <w:rsid w:val="00B156F7"/>
    <w:rsid w:val="00B1587A"/>
    <w:rsid w:val="00B20605"/>
    <w:rsid w:val="00B21F61"/>
    <w:rsid w:val="00B227D3"/>
    <w:rsid w:val="00B2378C"/>
    <w:rsid w:val="00B24452"/>
    <w:rsid w:val="00B2578B"/>
    <w:rsid w:val="00B25964"/>
    <w:rsid w:val="00B25A08"/>
    <w:rsid w:val="00B2786A"/>
    <w:rsid w:val="00B27B74"/>
    <w:rsid w:val="00B334EA"/>
    <w:rsid w:val="00B3394E"/>
    <w:rsid w:val="00B37539"/>
    <w:rsid w:val="00B438AD"/>
    <w:rsid w:val="00B45B63"/>
    <w:rsid w:val="00B45BE2"/>
    <w:rsid w:val="00B45D5F"/>
    <w:rsid w:val="00B4600A"/>
    <w:rsid w:val="00B5092A"/>
    <w:rsid w:val="00B52B90"/>
    <w:rsid w:val="00B54EBD"/>
    <w:rsid w:val="00B55123"/>
    <w:rsid w:val="00B615C7"/>
    <w:rsid w:val="00B631A7"/>
    <w:rsid w:val="00B64223"/>
    <w:rsid w:val="00B65617"/>
    <w:rsid w:val="00B66A3D"/>
    <w:rsid w:val="00B725FF"/>
    <w:rsid w:val="00B73AB5"/>
    <w:rsid w:val="00B8063F"/>
    <w:rsid w:val="00B82258"/>
    <w:rsid w:val="00B84381"/>
    <w:rsid w:val="00B869C9"/>
    <w:rsid w:val="00B86D26"/>
    <w:rsid w:val="00B87D7C"/>
    <w:rsid w:val="00B91AF5"/>
    <w:rsid w:val="00B91F5B"/>
    <w:rsid w:val="00B92576"/>
    <w:rsid w:val="00B93C61"/>
    <w:rsid w:val="00B94C24"/>
    <w:rsid w:val="00B95E98"/>
    <w:rsid w:val="00B96319"/>
    <w:rsid w:val="00B9673D"/>
    <w:rsid w:val="00BA053D"/>
    <w:rsid w:val="00BA3BF0"/>
    <w:rsid w:val="00BA3C63"/>
    <w:rsid w:val="00BA5644"/>
    <w:rsid w:val="00BA72AE"/>
    <w:rsid w:val="00BB0295"/>
    <w:rsid w:val="00BB379B"/>
    <w:rsid w:val="00BB49F7"/>
    <w:rsid w:val="00BB4A93"/>
    <w:rsid w:val="00BB5D39"/>
    <w:rsid w:val="00BB73EA"/>
    <w:rsid w:val="00BC0861"/>
    <w:rsid w:val="00BC0D37"/>
    <w:rsid w:val="00BC1BAF"/>
    <w:rsid w:val="00BC324E"/>
    <w:rsid w:val="00BD18F6"/>
    <w:rsid w:val="00BD1C01"/>
    <w:rsid w:val="00BD1DAE"/>
    <w:rsid w:val="00BD6BCE"/>
    <w:rsid w:val="00BE1CC6"/>
    <w:rsid w:val="00BE34D1"/>
    <w:rsid w:val="00BE73AC"/>
    <w:rsid w:val="00BF1D27"/>
    <w:rsid w:val="00BF3228"/>
    <w:rsid w:val="00BF7CE7"/>
    <w:rsid w:val="00C00982"/>
    <w:rsid w:val="00C01900"/>
    <w:rsid w:val="00C040BB"/>
    <w:rsid w:val="00C049E5"/>
    <w:rsid w:val="00C103FD"/>
    <w:rsid w:val="00C10F94"/>
    <w:rsid w:val="00C11165"/>
    <w:rsid w:val="00C11890"/>
    <w:rsid w:val="00C11B6D"/>
    <w:rsid w:val="00C15FA5"/>
    <w:rsid w:val="00C17B5A"/>
    <w:rsid w:val="00C22C32"/>
    <w:rsid w:val="00C25E66"/>
    <w:rsid w:val="00C25F68"/>
    <w:rsid w:val="00C3205D"/>
    <w:rsid w:val="00C32E1D"/>
    <w:rsid w:val="00C339BB"/>
    <w:rsid w:val="00C347ED"/>
    <w:rsid w:val="00C34E12"/>
    <w:rsid w:val="00C36419"/>
    <w:rsid w:val="00C36FA3"/>
    <w:rsid w:val="00C371B1"/>
    <w:rsid w:val="00C4018B"/>
    <w:rsid w:val="00C40210"/>
    <w:rsid w:val="00C41FCA"/>
    <w:rsid w:val="00C42C68"/>
    <w:rsid w:val="00C430E7"/>
    <w:rsid w:val="00C43ECF"/>
    <w:rsid w:val="00C46151"/>
    <w:rsid w:val="00C472F4"/>
    <w:rsid w:val="00C47AC5"/>
    <w:rsid w:val="00C5153E"/>
    <w:rsid w:val="00C54BC7"/>
    <w:rsid w:val="00C57C3E"/>
    <w:rsid w:val="00C57E50"/>
    <w:rsid w:val="00C6217A"/>
    <w:rsid w:val="00C64A57"/>
    <w:rsid w:val="00C674CB"/>
    <w:rsid w:val="00C70074"/>
    <w:rsid w:val="00C72C91"/>
    <w:rsid w:val="00C73286"/>
    <w:rsid w:val="00C7475A"/>
    <w:rsid w:val="00C7781A"/>
    <w:rsid w:val="00C81C74"/>
    <w:rsid w:val="00C82D6B"/>
    <w:rsid w:val="00C8552B"/>
    <w:rsid w:val="00C85DAC"/>
    <w:rsid w:val="00CA0D8E"/>
    <w:rsid w:val="00CA177F"/>
    <w:rsid w:val="00CA1B96"/>
    <w:rsid w:val="00CA267F"/>
    <w:rsid w:val="00CA49B1"/>
    <w:rsid w:val="00CA4AAE"/>
    <w:rsid w:val="00CA7046"/>
    <w:rsid w:val="00CB10C2"/>
    <w:rsid w:val="00CB1580"/>
    <w:rsid w:val="00CB26B5"/>
    <w:rsid w:val="00CB3480"/>
    <w:rsid w:val="00CB5215"/>
    <w:rsid w:val="00CB5246"/>
    <w:rsid w:val="00CB6190"/>
    <w:rsid w:val="00CC094B"/>
    <w:rsid w:val="00CC5571"/>
    <w:rsid w:val="00CC732F"/>
    <w:rsid w:val="00CC7515"/>
    <w:rsid w:val="00CD0E38"/>
    <w:rsid w:val="00CD16AF"/>
    <w:rsid w:val="00CD26CD"/>
    <w:rsid w:val="00CD322E"/>
    <w:rsid w:val="00CD4639"/>
    <w:rsid w:val="00CE05EB"/>
    <w:rsid w:val="00CE6E3F"/>
    <w:rsid w:val="00CE7E0B"/>
    <w:rsid w:val="00CF0D53"/>
    <w:rsid w:val="00CF21BA"/>
    <w:rsid w:val="00CF2D62"/>
    <w:rsid w:val="00CF771B"/>
    <w:rsid w:val="00CF7DD0"/>
    <w:rsid w:val="00D00438"/>
    <w:rsid w:val="00D0459B"/>
    <w:rsid w:val="00D067EE"/>
    <w:rsid w:val="00D06D78"/>
    <w:rsid w:val="00D10A47"/>
    <w:rsid w:val="00D11205"/>
    <w:rsid w:val="00D133D7"/>
    <w:rsid w:val="00D159D7"/>
    <w:rsid w:val="00D1683A"/>
    <w:rsid w:val="00D16EE0"/>
    <w:rsid w:val="00D2265B"/>
    <w:rsid w:val="00D246FE"/>
    <w:rsid w:val="00D25F06"/>
    <w:rsid w:val="00D26AC7"/>
    <w:rsid w:val="00D30015"/>
    <w:rsid w:val="00D3191A"/>
    <w:rsid w:val="00D32979"/>
    <w:rsid w:val="00D34065"/>
    <w:rsid w:val="00D369D0"/>
    <w:rsid w:val="00D37335"/>
    <w:rsid w:val="00D422C8"/>
    <w:rsid w:val="00D42A4D"/>
    <w:rsid w:val="00D43117"/>
    <w:rsid w:val="00D44AB9"/>
    <w:rsid w:val="00D4599B"/>
    <w:rsid w:val="00D47A11"/>
    <w:rsid w:val="00D51A5F"/>
    <w:rsid w:val="00D57A55"/>
    <w:rsid w:val="00D57D06"/>
    <w:rsid w:val="00D61B01"/>
    <w:rsid w:val="00D61DF2"/>
    <w:rsid w:val="00D64D09"/>
    <w:rsid w:val="00D65A7B"/>
    <w:rsid w:val="00D66E07"/>
    <w:rsid w:val="00D710B1"/>
    <w:rsid w:val="00D71788"/>
    <w:rsid w:val="00D71BDD"/>
    <w:rsid w:val="00D7226A"/>
    <w:rsid w:val="00D72273"/>
    <w:rsid w:val="00D74536"/>
    <w:rsid w:val="00D7457B"/>
    <w:rsid w:val="00D752BA"/>
    <w:rsid w:val="00D75435"/>
    <w:rsid w:val="00D80970"/>
    <w:rsid w:val="00D81618"/>
    <w:rsid w:val="00D82326"/>
    <w:rsid w:val="00D83E59"/>
    <w:rsid w:val="00D85767"/>
    <w:rsid w:val="00D8606A"/>
    <w:rsid w:val="00D8739E"/>
    <w:rsid w:val="00D95355"/>
    <w:rsid w:val="00D95520"/>
    <w:rsid w:val="00D95ADE"/>
    <w:rsid w:val="00DA09F3"/>
    <w:rsid w:val="00DA0C60"/>
    <w:rsid w:val="00DA743F"/>
    <w:rsid w:val="00DB17F8"/>
    <w:rsid w:val="00DB226C"/>
    <w:rsid w:val="00DB2ACC"/>
    <w:rsid w:val="00DB3D76"/>
    <w:rsid w:val="00DB6082"/>
    <w:rsid w:val="00DC0E14"/>
    <w:rsid w:val="00DC5141"/>
    <w:rsid w:val="00DD08BC"/>
    <w:rsid w:val="00DD1FD3"/>
    <w:rsid w:val="00DD2FDF"/>
    <w:rsid w:val="00DD3FB6"/>
    <w:rsid w:val="00DE0AB1"/>
    <w:rsid w:val="00DE2A12"/>
    <w:rsid w:val="00DE45F6"/>
    <w:rsid w:val="00DE6191"/>
    <w:rsid w:val="00DE750A"/>
    <w:rsid w:val="00DF04FE"/>
    <w:rsid w:val="00DF14D0"/>
    <w:rsid w:val="00DF591C"/>
    <w:rsid w:val="00E0016D"/>
    <w:rsid w:val="00E0205D"/>
    <w:rsid w:val="00E0288E"/>
    <w:rsid w:val="00E02F5F"/>
    <w:rsid w:val="00E031D0"/>
    <w:rsid w:val="00E03270"/>
    <w:rsid w:val="00E04DA5"/>
    <w:rsid w:val="00E0618C"/>
    <w:rsid w:val="00E10A49"/>
    <w:rsid w:val="00E10DB6"/>
    <w:rsid w:val="00E17E24"/>
    <w:rsid w:val="00E259CC"/>
    <w:rsid w:val="00E269B2"/>
    <w:rsid w:val="00E32CAC"/>
    <w:rsid w:val="00E37000"/>
    <w:rsid w:val="00E37EEB"/>
    <w:rsid w:val="00E40C55"/>
    <w:rsid w:val="00E4627E"/>
    <w:rsid w:val="00E52E5F"/>
    <w:rsid w:val="00E558AD"/>
    <w:rsid w:val="00E56BFD"/>
    <w:rsid w:val="00E570C7"/>
    <w:rsid w:val="00E60343"/>
    <w:rsid w:val="00E60AD4"/>
    <w:rsid w:val="00E625F5"/>
    <w:rsid w:val="00E63F74"/>
    <w:rsid w:val="00E648B8"/>
    <w:rsid w:val="00E66922"/>
    <w:rsid w:val="00E732CD"/>
    <w:rsid w:val="00E73AEE"/>
    <w:rsid w:val="00E74BD5"/>
    <w:rsid w:val="00E75210"/>
    <w:rsid w:val="00E8059F"/>
    <w:rsid w:val="00E812C0"/>
    <w:rsid w:val="00E81E9A"/>
    <w:rsid w:val="00E854CD"/>
    <w:rsid w:val="00E87266"/>
    <w:rsid w:val="00E91E47"/>
    <w:rsid w:val="00E9346A"/>
    <w:rsid w:val="00E94D60"/>
    <w:rsid w:val="00E956EF"/>
    <w:rsid w:val="00E95DF7"/>
    <w:rsid w:val="00EA0070"/>
    <w:rsid w:val="00EA011F"/>
    <w:rsid w:val="00EA3513"/>
    <w:rsid w:val="00EA59DA"/>
    <w:rsid w:val="00EA5C6D"/>
    <w:rsid w:val="00EB23B2"/>
    <w:rsid w:val="00EB3030"/>
    <w:rsid w:val="00EB4405"/>
    <w:rsid w:val="00EB61C2"/>
    <w:rsid w:val="00EB6E53"/>
    <w:rsid w:val="00EB71DB"/>
    <w:rsid w:val="00EB76F7"/>
    <w:rsid w:val="00EC0F52"/>
    <w:rsid w:val="00EC2D2B"/>
    <w:rsid w:val="00EC336C"/>
    <w:rsid w:val="00EC3E8B"/>
    <w:rsid w:val="00EC44DD"/>
    <w:rsid w:val="00EC5BC4"/>
    <w:rsid w:val="00ED0BB2"/>
    <w:rsid w:val="00ED44FB"/>
    <w:rsid w:val="00ED4C34"/>
    <w:rsid w:val="00ED6192"/>
    <w:rsid w:val="00EE0405"/>
    <w:rsid w:val="00EE28D4"/>
    <w:rsid w:val="00EE2A74"/>
    <w:rsid w:val="00EE4CC2"/>
    <w:rsid w:val="00EE4DE3"/>
    <w:rsid w:val="00EE5DB1"/>
    <w:rsid w:val="00EF130D"/>
    <w:rsid w:val="00EF4DEC"/>
    <w:rsid w:val="00EF51C8"/>
    <w:rsid w:val="00EF521C"/>
    <w:rsid w:val="00EF589F"/>
    <w:rsid w:val="00F004C7"/>
    <w:rsid w:val="00F0216F"/>
    <w:rsid w:val="00F03149"/>
    <w:rsid w:val="00F04117"/>
    <w:rsid w:val="00F04158"/>
    <w:rsid w:val="00F04D9F"/>
    <w:rsid w:val="00F05FE8"/>
    <w:rsid w:val="00F05FFA"/>
    <w:rsid w:val="00F06AB2"/>
    <w:rsid w:val="00F1009E"/>
    <w:rsid w:val="00F10FCC"/>
    <w:rsid w:val="00F11035"/>
    <w:rsid w:val="00F11CC9"/>
    <w:rsid w:val="00F1303B"/>
    <w:rsid w:val="00F1536D"/>
    <w:rsid w:val="00F158C7"/>
    <w:rsid w:val="00F17E67"/>
    <w:rsid w:val="00F21765"/>
    <w:rsid w:val="00F22D46"/>
    <w:rsid w:val="00F277D5"/>
    <w:rsid w:val="00F31288"/>
    <w:rsid w:val="00F32F0E"/>
    <w:rsid w:val="00F3357C"/>
    <w:rsid w:val="00F33D71"/>
    <w:rsid w:val="00F35D73"/>
    <w:rsid w:val="00F3795A"/>
    <w:rsid w:val="00F37BDB"/>
    <w:rsid w:val="00F40A98"/>
    <w:rsid w:val="00F40FB2"/>
    <w:rsid w:val="00F4206F"/>
    <w:rsid w:val="00F435D4"/>
    <w:rsid w:val="00F43864"/>
    <w:rsid w:val="00F44E25"/>
    <w:rsid w:val="00F452BF"/>
    <w:rsid w:val="00F518D9"/>
    <w:rsid w:val="00F51FFF"/>
    <w:rsid w:val="00F5413B"/>
    <w:rsid w:val="00F552BE"/>
    <w:rsid w:val="00F556DD"/>
    <w:rsid w:val="00F5627B"/>
    <w:rsid w:val="00F608F7"/>
    <w:rsid w:val="00F630B5"/>
    <w:rsid w:val="00F6334E"/>
    <w:rsid w:val="00F638E3"/>
    <w:rsid w:val="00F63978"/>
    <w:rsid w:val="00F66110"/>
    <w:rsid w:val="00F6669F"/>
    <w:rsid w:val="00F703C6"/>
    <w:rsid w:val="00F70C26"/>
    <w:rsid w:val="00F729A3"/>
    <w:rsid w:val="00F73C2B"/>
    <w:rsid w:val="00F7470A"/>
    <w:rsid w:val="00F75FEA"/>
    <w:rsid w:val="00F764C7"/>
    <w:rsid w:val="00F7720E"/>
    <w:rsid w:val="00F7741E"/>
    <w:rsid w:val="00F8093E"/>
    <w:rsid w:val="00F81066"/>
    <w:rsid w:val="00F811A8"/>
    <w:rsid w:val="00F823F6"/>
    <w:rsid w:val="00F82B46"/>
    <w:rsid w:val="00F835EF"/>
    <w:rsid w:val="00F8416A"/>
    <w:rsid w:val="00F844C8"/>
    <w:rsid w:val="00F84856"/>
    <w:rsid w:val="00F87697"/>
    <w:rsid w:val="00F9086C"/>
    <w:rsid w:val="00F91B0D"/>
    <w:rsid w:val="00F936AE"/>
    <w:rsid w:val="00F936BD"/>
    <w:rsid w:val="00F95151"/>
    <w:rsid w:val="00FA0284"/>
    <w:rsid w:val="00FA152F"/>
    <w:rsid w:val="00FA1985"/>
    <w:rsid w:val="00FA4632"/>
    <w:rsid w:val="00FA541F"/>
    <w:rsid w:val="00FB252D"/>
    <w:rsid w:val="00FB2D33"/>
    <w:rsid w:val="00FB7579"/>
    <w:rsid w:val="00FC0ABE"/>
    <w:rsid w:val="00FC496B"/>
    <w:rsid w:val="00FC4B02"/>
    <w:rsid w:val="00FC4E4E"/>
    <w:rsid w:val="00FC55A5"/>
    <w:rsid w:val="00FC5A8A"/>
    <w:rsid w:val="00FC6FB7"/>
    <w:rsid w:val="00FD079E"/>
    <w:rsid w:val="00FD2E9D"/>
    <w:rsid w:val="00FD45A7"/>
    <w:rsid w:val="00FD5B63"/>
    <w:rsid w:val="00FE1626"/>
    <w:rsid w:val="00FE214A"/>
    <w:rsid w:val="00FF0F70"/>
    <w:rsid w:val="00FF1F09"/>
    <w:rsid w:val="00FF2906"/>
    <w:rsid w:val="00FF4160"/>
    <w:rsid w:val="00FF4968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3E60F4-42C1-482B-93B3-7F0640AA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6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lvetica" w:hAnsi="Helvetica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540"/>
      <w:outlineLvl w:val="1"/>
    </w:pPr>
    <w:rPr>
      <w:rFonts w:ascii="Arial" w:hAnsi="Arial"/>
      <w:b/>
      <w:i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i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Helvetica" w:hAnsi="Helvetica"/>
      <w:sz w:val="20"/>
    </w:rPr>
  </w:style>
  <w:style w:type="paragraph" w:styleId="BlockText">
    <w:name w:val="Block Text"/>
    <w:basedOn w:val="Normal"/>
    <w:pPr>
      <w:numPr>
        <w:ilvl w:val="12"/>
      </w:numPr>
      <w:ind w:left="360" w:right="-3" w:hanging="14"/>
      <w:jc w:val="both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pPr>
      <w:ind w:left="2520" w:hanging="2520"/>
      <w:jc w:val="both"/>
    </w:pPr>
    <w:rPr>
      <w:rFonts w:ascii="Arial" w:hAnsi="Arial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EnvelopeAddress">
    <w:name w:val="envelope address"/>
    <w:basedOn w:val="Normal"/>
    <w:pPr>
      <w:framePr w:w="7920" w:h="1980" w:hRule="exact" w:hSpace="180" w:wrap="auto" w:vAnchor="page" w:hAnchor="page" w:xAlign="center" w:y="4177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BodyTextIndent2">
    <w:name w:val="Body Text Indent 2"/>
    <w:basedOn w:val="Normal"/>
    <w:pPr>
      <w:spacing w:line="240" w:lineRule="atLeast"/>
      <w:ind w:left="540"/>
      <w:jc w:val="both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" w:hAnsi="Arial"/>
      <w:sz w:val="20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7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OE%2016.17\Board%20Meetings\_2016-2017%20Board%20Discipline\Discipline%20Minutes%20Templat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Discipline Minutes Template 2017</Template>
  <TotalTime>63</TotalTime>
  <Pages>1</Pages>
  <Words>244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BOARD OF EDUCATION</vt:lpstr>
    </vt:vector>
  </TitlesOfParts>
  <Company>Monroe Public Schools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BOARD OF EDUCATION</dc:title>
  <dc:creator>Gayle Lambert</dc:creator>
  <cp:lastModifiedBy>Gayle Lambert</cp:lastModifiedBy>
  <cp:revision>4</cp:revision>
  <cp:lastPrinted>2011-10-20T13:40:00Z</cp:lastPrinted>
  <dcterms:created xsi:type="dcterms:W3CDTF">2017-04-04T14:46:00Z</dcterms:created>
  <dcterms:modified xsi:type="dcterms:W3CDTF">2017-04-05T16:21:00Z</dcterms:modified>
</cp:coreProperties>
</file>